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362" w:rsidRPr="00D86AD9" w:rsidRDefault="00807362" w:rsidP="008243AF">
      <w:pPr>
        <w:spacing w:after="0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  <w:r w:rsidRPr="00D86AD9">
        <w:rPr>
          <w:rFonts w:ascii="Times New Roman" w:hAnsi="Times New Roman"/>
          <w:b/>
          <w:i/>
          <w:sz w:val="28"/>
          <w:szCs w:val="28"/>
        </w:rPr>
        <w:t>Мащенко Мария Григорьевна</w:t>
      </w:r>
    </w:p>
    <w:p w:rsidR="00807362" w:rsidRPr="00D86AD9" w:rsidRDefault="00807362" w:rsidP="008243AF">
      <w:pPr>
        <w:spacing w:after="0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  <w:r w:rsidRPr="00D86AD9">
        <w:rPr>
          <w:rFonts w:ascii="Times New Roman" w:hAnsi="Times New Roman"/>
          <w:b/>
          <w:i/>
          <w:sz w:val="28"/>
          <w:szCs w:val="28"/>
        </w:rPr>
        <w:t>педагог-психолог</w:t>
      </w:r>
    </w:p>
    <w:p w:rsidR="00807362" w:rsidRPr="008243AF" w:rsidRDefault="00807362" w:rsidP="008243AF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07362" w:rsidRDefault="00807362" w:rsidP="00974221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243AF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Обратная сторона Интернета»</w:t>
      </w:r>
    </w:p>
    <w:p w:rsidR="00807362" w:rsidRPr="000B503F" w:rsidRDefault="00807362" w:rsidP="00974221">
      <w:pPr>
        <w:spacing w:after="0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807362" w:rsidRPr="008243AF" w:rsidRDefault="00807362" w:rsidP="00974221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8243AF">
        <w:rPr>
          <w:rFonts w:ascii="Times New Roman" w:hAnsi="Times New Roman"/>
          <w:sz w:val="28"/>
          <w:szCs w:val="28"/>
        </w:rPr>
        <w:t>(методическая разработка занятия для подростков к единому дню профилактики экранной зависимости</w:t>
      </w:r>
      <w:r>
        <w:rPr>
          <w:rFonts w:ascii="Times New Roman" w:hAnsi="Times New Roman"/>
          <w:sz w:val="28"/>
          <w:szCs w:val="28"/>
        </w:rPr>
        <w:t>, безопасного поведения в И</w:t>
      </w:r>
      <w:r w:rsidRPr="008243AF">
        <w:rPr>
          <w:rFonts w:ascii="Times New Roman" w:hAnsi="Times New Roman"/>
          <w:sz w:val="28"/>
          <w:szCs w:val="28"/>
        </w:rPr>
        <w:t>нтернете «</w:t>
      </w:r>
      <w:r>
        <w:rPr>
          <w:rFonts w:ascii="Times New Roman" w:hAnsi="Times New Roman"/>
          <w:sz w:val="28"/>
          <w:szCs w:val="28"/>
        </w:rPr>
        <w:t>Обратная сторона Интернета»)</w:t>
      </w:r>
    </w:p>
    <w:p w:rsidR="00807362" w:rsidRPr="008243AF" w:rsidRDefault="00807362" w:rsidP="008243A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07362" w:rsidRPr="008243AF" w:rsidRDefault="00807362" w:rsidP="0097422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243AF">
        <w:rPr>
          <w:rFonts w:ascii="Times New Roman" w:hAnsi="Times New Roman"/>
          <w:b/>
          <w:sz w:val="28"/>
          <w:szCs w:val="28"/>
        </w:rPr>
        <w:t xml:space="preserve">Цель: </w:t>
      </w:r>
      <w:r w:rsidRPr="008243AF">
        <w:rPr>
          <w:rFonts w:ascii="Times New Roman" w:hAnsi="Times New Roman"/>
          <w:sz w:val="28"/>
          <w:szCs w:val="28"/>
        </w:rPr>
        <w:t>познакомить с приемами безопасной работы в сети Интернет.</w:t>
      </w:r>
    </w:p>
    <w:p w:rsidR="00807362" w:rsidRPr="008243AF" w:rsidRDefault="00807362" w:rsidP="0097422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243AF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807362" w:rsidRPr="004106D0" w:rsidRDefault="00807362" w:rsidP="00974221">
      <w:pPr>
        <w:pStyle w:val="ListParagraph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06D0">
        <w:rPr>
          <w:rFonts w:ascii="Times New Roman" w:hAnsi="Times New Roman"/>
          <w:sz w:val="28"/>
          <w:szCs w:val="28"/>
        </w:rPr>
        <w:t>научить применять полученные знания в проектной деятельности;</w:t>
      </w:r>
    </w:p>
    <w:p w:rsidR="00807362" w:rsidRPr="004106D0" w:rsidRDefault="00807362" w:rsidP="00974221">
      <w:pPr>
        <w:pStyle w:val="ListParagraph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06D0">
        <w:rPr>
          <w:rFonts w:ascii="Times New Roman" w:hAnsi="Times New Roman"/>
          <w:sz w:val="28"/>
          <w:szCs w:val="28"/>
        </w:rPr>
        <w:t>развивать умение анализировать и систематизировать имеющуюся информацию;</w:t>
      </w:r>
    </w:p>
    <w:p w:rsidR="00807362" w:rsidRPr="004106D0" w:rsidRDefault="00807362" w:rsidP="00974221">
      <w:pPr>
        <w:pStyle w:val="ListParagraph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06D0">
        <w:rPr>
          <w:rFonts w:ascii="Times New Roman" w:hAnsi="Times New Roman"/>
          <w:sz w:val="28"/>
          <w:szCs w:val="28"/>
        </w:rPr>
        <w:t>развивать навыки работы в группе, формировать сознательность и внимание к информационной безопасности.</w:t>
      </w:r>
    </w:p>
    <w:p w:rsidR="00807362" w:rsidRPr="008243AF" w:rsidRDefault="00807362" w:rsidP="0097422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243AF">
        <w:rPr>
          <w:rFonts w:ascii="Times New Roman" w:hAnsi="Times New Roman"/>
          <w:b/>
          <w:sz w:val="28"/>
          <w:szCs w:val="28"/>
        </w:rPr>
        <w:t>Форма проведения:</w:t>
      </w:r>
      <w:r w:rsidRPr="008243AF">
        <w:rPr>
          <w:rFonts w:ascii="Times New Roman" w:hAnsi="Times New Roman"/>
          <w:sz w:val="28"/>
          <w:szCs w:val="28"/>
        </w:rPr>
        <w:t xml:space="preserve"> классный час, возможн</w:t>
      </w:r>
      <w:r>
        <w:rPr>
          <w:rFonts w:ascii="Times New Roman" w:hAnsi="Times New Roman"/>
          <w:sz w:val="28"/>
          <w:szCs w:val="28"/>
        </w:rPr>
        <w:t>о проведение в онлайн</w:t>
      </w:r>
      <w:r w:rsidRPr="008243AF">
        <w:rPr>
          <w:rFonts w:ascii="Times New Roman" w:hAnsi="Times New Roman"/>
          <w:sz w:val="28"/>
          <w:szCs w:val="28"/>
        </w:rPr>
        <w:t xml:space="preserve"> – формате (</w:t>
      </w:r>
      <w:r>
        <w:rPr>
          <w:rFonts w:ascii="Times New Roman" w:hAnsi="Times New Roman"/>
          <w:sz w:val="28"/>
          <w:szCs w:val="28"/>
        </w:rPr>
        <w:t xml:space="preserve">например, </w:t>
      </w:r>
      <w:r w:rsidRPr="008243AF">
        <w:rPr>
          <w:rFonts w:ascii="Times New Roman" w:hAnsi="Times New Roman"/>
          <w:sz w:val="28"/>
          <w:szCs w:val="28"/>
          <w:lang w:val="en-US"/>
        </w:rPr>
        <w:t>ZOOM</w:t>
      </w:r>
      <w:r w:rsidRPr="008243AF">
        <w:rPr>
          <w:rFonts w:ascii="Times New Roman" w:hAnsi="Times New Roman"/>
          <w:sz w:val="28"/>
          <w:szCs w:val="28"/>
        </w:rPr>
        <w:t xml:space="preserve"> конференция).</w:t>
      </w:r>
    </w:p>
    <w:p w:rsidR="00807362" w:rsidRPr="008243AF" w:rsidRDefault="00807362" w:rsidP="0097422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243AF">
        <w:rPr>
          <w:rFonts w:ascii="Times New Roman" w:hAnsi="Times New Roman"/>
          <w:b/>
          <w:sz w:val="28"/>
          <w:szCs w:val="28"/>
        </w:rPr>
        <w:t>Целевая группа</w:t>
      </w:r>
      <w:r w:rsidRPr="008243AF">
        <w:rPr>
          <w:rFonts w:ascii="Times New Roman" w:hAnsi="Times New Roman"/>
          <w:sz w:val="28"/>
          <w:szCs w:val="28"/>
        </w:rPr>
        <w:t>: учащиеся 9-11 классов.</w:t>
      </w:r>
    </w:p>
    <w:p w:rsidR="00807362" w:rsidRPr="008243AF" w:rsidRDefault="00807362" w:rsidP="0097422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243AF">
        <w:rPr>
          <w:rFonts w:ascii="Times New Roman" w:hAnsi="Times New Roman"/>
          <w:b/>
          <w:sz w:val="28"/>
          <w:szCs w:val="28"/>
        </w:rPr>
        <w:t>Материально-техническое обеспечение:</w:t>
      </w:r>
      <w:r w:rsidRPr="008243AF">
        <w:rPr>
          <w:rFonts w:ascii="Times New Roman" w:hAnsi="Times New Roman"/>
          <w:sz w:val="28"/>
          <w:szCs w:val="28"/>
        </w:rPr>
        <w:t xml:space="preserve"> компьютер с доступом в Интернет, </w:t>
      </w:r>
      <w:r>
        <w:rPr>
          <w:rFonts w:ascii="Times New Roman" w:hAnsi="Times New Roman"/>
          <w:sz w:val="28"/>
          <w:szCs w:val="28"/>
        </w:rPr>
        <w:t>для очного занятия (</w:t>
      </w:r>
      <w:r w:rsidRPr="008243AF">
        <w:rPr>
          <w:rFonts w:ascii="Times New Roman" w:hAnsi="Times New Roman"/>
          <w:sz w:val="28"/>
          <w:szCs w:val="28"/>
        </w:rPr>
        <w:t>видеопроектор, экран</w:t>
      </w:r>
      <w:r>
        <w:rPr>
          <w:rFonts w:ascii="Times New Roman" w:hAnsi="Times New Roman"/>
          <w:sz w:val="28"/>
          <w:szCs w:val="28"/>
        </w:rPr>
        <w:t>)</w:t>
      </w:r>
      <w:r w:rsidRPr="008243AF">
        <w:rPr>
          <w:rFonts w:ascii="Times New Roman" w:hAnsi="Times New Roman"/>
          <w:sz w:val="28"/>
          <w:szCs w:val="28"/>
        </w:rPr>
        <w:t xml:space="preserve">. </w:t>
      </w:r>
    </w:p>
    <w:p w:rsidR="00807362" w:rsidRPr="008243AF" w:rsidRDefault="00807362" w:rsidP="0097422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243AF">
        <w:rPr>
          <w:rFonts w:ascii="Times New Roman" w:hAnsi="Times New Roman"/>
          <w:b/>
          <w:sz w:val="28"/>
          <w:szCs w:val="28"/>
        </w:rPr>
        <w:t>Продолжительность:</w:t>
      </w:r>
      <w:r w:rsidRPr="008243AF">
        <w:rPr>
          <w:rFonts w:ascii="Times New Roman" w:hAnsi="Times New Roman"/>
          <w:sz w:val="28"/>
          <w:szCs w:val="28"/>
        </w:rPr>
        <w:t xml:space="preserve"> 45 минут. </w:t>
      </w:r>
    </w:p>
    <w:p w:rsidR="00807362" w:rsidRPr="008243AF" w:rsidRDefault="00807362" w:rsidP="004106D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07362" w:rsidRDefault="00807362" w:rsidP="004106D0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243AF">
        <w:rPr>
          <w:rFonts w:ascii="Times New Roman" w:hAnsi="Times New Roman"/>
          <w:b/>
          <w:sz w:val="28"/>
          <w:szCs w:val="28"/>
        </w:rPr>
        <w:t>Ход проведения</w:t>
      </w:r>
    </w:p>
    <w:p w:rsidR="00807362" w:rsidRDefault="00807362" w:rsidP="004106D0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07362" w:rsidRDefault="00807362" w:rsidP="0097422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A3D77">
        <w:rPr>
          <w:rFonts w:ascii="Times New Roman" w:hAnsi="Times New Roman"/>
          <w:sz w:val="28"/>
          <w:szCs w:val="28"/>
        </w:rPr>
        <w:t xml:space="preserve">Для решения задач профилактики компьютерной зависимости у подростков важны инновационные средства воспитания. Необходимо </w:t>
      </w:r>
      <w:r>
        <w:rPr>
          <w:rFonts w:ascii="Times New Roman" w:hAnsi="Times New Roman"/>
          <w:sz w:val="28"/>
          <w:szCs w:val="28"/>
        </w:rPr>
        <w:t xml:space="preserve">комплексно </w:t>
      </w:r>
      <w:r w:rsidRPr="009A3D77">
        <w:rPr>
          <w:rFonts w:ascii="Times New Roman" w:hAnsi="Times New Roman"/>
          <w:sz w:val="28"/>
          <w:szCs w:val="28"/>
        </w:rPr>
        <w:t xml:space="preserve">учитывать ресурсные возможности компьютера как средства гуманного воспитания и обучения. Принятие, здоровые психологические границы общения, вовлеченность в сотрудничество с окружающими не только не приведут подростка к уходу в нереальный мир, но и привнесут в его </w:t>
      </w:r>
      <w:r>
        <w:rPr>
          <w:rFonts w:ascii="Times New Roman" w:hAnsi="Times New Roman"/>
          <w:sz w:val="28"/>
          <w:szCs w:val="28"/>
        </w:rPr>
        <w:t xml:space="preserve">арсенал опыт здоровых увлечений. </w:t>
      </w:r>
      <w:r w:rsidRPr="009A3D77">
        <w:rPr>
          <w:rFonts w:ascii="Times New Roman" w:hAnsi="Times New Roman"/>
          <w:sz w:val="28"/>
          <w:szCs w:val="28"/>
        </w:rPr>
        <w:t>Эффективная профилактика компьютерной зависимости у современных подростков предполага</w:t>
      </w:r>
      <w:r>
        <w:rPr>
          <w:rFonts w:ascii="Times New Roman" w:hAnsi="Times New Roman"/>
          <w:sz w:val="28"/>
          <w:szCs w:val="28"/>
        </w:rPr>
        <w:t>ет специально организованное со</w:t>
      </w:r>
      <w:r w:rsidRPr="009A3D77">
        <w:rPr>
          <w:rFonts w:ascii="Times New Roman" w:hAnsi="Times New Roman"/>
          <w:sz w:val="28"/>
          <w:szCs w:val="28"/>
        </w:rPr>
        <w:t>творчество личности и всех взрослых, участвующих в её воспитании, на продуктивной основе с применением информационно-коммуникативных технологий. Важным при этом становится духовная активность самого школьника, вовлеченного в воспитывающую деятельность. Ситуация поиска соответствует возрастным особенностям подростка, стремящегося к открытиям, самостоятельности. Компьютер становится вспомогательным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3D77">
        <w:rPr>
          <w:rFonts w:ascii="Times New Roman" w:hAnsi="Times New Roman"/>
          <w:sz w:val="28"/>
          <w:szCs w:val="28"/>
        </w:rPr>
        <w:t>средством, с помощью которого расширяется круг реального общения, нарабатываются эффективные приемы взаимодействия с окружающими.</w:t>
      </w:r>
    </w:p>
    <w:p w:rsidR="00807362" w:rsidRPr="009A3D77" w:rsidRDefault="00807362" w:rsidP="0097422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7362" w:rsidRPr="00137C33" w:rsidRDefault="00807362" w:rsidP="00974221">
      <w:pPr>
        <w:pStyle w:val="ListParagraph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243AF">
        <w:rPr>
          <w:rFonts w:ascii="Times New Roman" w:hAnsi="Times New Roman"/>
          <w:b/>
          <w:sz w:val="28"/>
          <w:szCs w:val="28"/>
        </w:rPr>
        <w:t>Вводная часть</w:t>
      </w:r>
    </w:p>
    <w:p w:rsidR="00807362" w:rsidRDefault="00807362" w:rsidP="00974221">
      <w:pPr>
        <w:pStyle w:val="ListParagraph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37C33">
        <w:rPr>
          <w:rFonts w:ascii="Times New Roman" w:hAnsi="Times New Roman"/>
          <w:sz w:val="28"/>
          <w:szCs w:val="28"/>
          <w:shd w:val="clear" w:color="auto" w:fill="FFFFFF"/>
        </w:rPr>
        <w:t xml:space="preserve">Добрый день, друзья! Сегодня мы поговорим о том, что так стремительно </w:t>
      </w:r>
      <w:r w:rsidRPr="008243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ворвалось в нашу жизнь и </w:t>
      </w:r>
      <w:r w:rsidRPr="00DB784A">
        <w:rPr>
          <w:rFonts w:ascii="Times New Roman" w:hAnsi="Times New Roman"/>
          <w:color w:val="000000"/>
          <w:sz w:val="28"/>
          <w:szCs w:val="28"/>
          <w:lang w:eastAsia="ru-RU"/>
        </w:rPr>
        <w:t>изменило наш привычный образ жизни, расширило границы наших знаний и опыта</w:t>
      </w:r>
      <w:r w:rsidRPr="008243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 том, что </w:t>
      </w:r>
      <w:r w:rsidRPr="008243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способствуют нашему развитию и в то же время вредит нашему здоровью. </w:t>
      </w:r>
    </w:p>
    <w:p w:rsidR="00807362" w:rsidRPr="00DB784A" w:rsidRDefault="00807362" w:rsidP="00974221">
      <w:pPr>
        <w:pStyle w:val="ListParagraph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243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Наша жизнь очень динамично меняется с развитием новых технологий, и время заставляет нас б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ыть мобильными и зависимыми от И</w:t>
      </w:r>
      <w:r w:rsidRPr="008243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нтернет пространства. Время диктует свои правила и нам самим приходится меняться и развиваться.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Интернет дает нам широкие возможности, но есть и темная сторона этого прогресса. </w:t>
      </w:r>
      <w:r w:rsidRPr="008243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Так, дав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айте разберемся, где помощь от Интернета, а где нет, где та</w:t>
      </w:r>
      <w:r w:rsidRPr="008243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грань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8243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через которую не стоит переступать.</w:t>
      </w:r>
    </w:p>
    <w:p w:rsidR="00807362" w:rsidRPr="008243AF" w:rsidRDefault="00807362" w:rsidP="0097422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784A">
        <w:rPr>
          <w:rFonts w:ascii="Times New Roman" w:hAnsi="Times New Roman"/>
          <w:color w:val="000000"/>
          <w:sz w:val="28"/>
          <w:szCs w:val="28"/>
          <w:lang w:eastAsia="ru-RU"/>
        </w:rPr>
        <w:t>В повседневной жизни каждый из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</w:t>
      </w:r>
      <w:r w:rsidRPr="00DB78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использует Интернет. Д</w:t>
      </w:r>
      <w:r w:rsidRPr="00DB784A">
        <w:rPr>
          <w:rFonts w:ascii="Times New Roman" w:hAnsi="Times New Roman"/>
          <w:color w:val="000000"/>
          <w:sz w:val="28"/>
          <w:szCs w:val="28"/>
          <w:lang w:eastAsia="ru-RU"/>
        </w:rPr>
        <w:t>авайте попробуем</w:t>
      </w:r>
      <w:r w:rsidRPr="008243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B78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выяснить, что же такое Интернет? </w:t>
      </w:r>
    </w:p>
    <w:p w:rsidR="00807362" w:rsidRPr="00DB784A" w:rsidRDefault="00807362" w:rsidP="0097422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784A">
        <w:rPr>
          <w:rFonts w:ascii="Times New Roman" w:hAnsi="Times New Roman"/>
          <w:color w:val="000000"/>
          <w:sz w:val="28"/>
          <w:szCs w:val="28"/>
          <w:lang w:eastAsia="ru-RU"/>
        </w:rPr>
        <w:t>(ученики дают определение).</w:t>
      </w:r>
    </w:p>
    <w:p w:rsidR="00807362" w:rsidRPr="008243AF" w:rsidRDefault="00807362" w:rsidP="0097422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6AD9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Интернет</w:t>
      </w:r>
      <w:r w:rsidRPr="00DB78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</w:t>
      </w:r>
      <w:r w:rsidRPr="00706541">
        <w:rPr>
          <w:rFonts w:ascii="Times New Roman" w:hAnsi="Times New Roman"/>
          <w:color w:val="000000"/>
          <w:sz w:val="28"/>
          <w:szCs w:val="28"/>
          <w:lang w:eastAsia="ru-RU"/>
        </w:rPr>
        <w:t>всемирная система объединённых компьютерных сетей для хранения и передачи информации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807362" w:rsidRPr="00DB784A" w:rsidRDefault="00807362" w:rsidP="0097422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784A">
        <w:rPr>
          <w:rFonts w:ascii="Times New Roman" w:hAnsi="Times New Roman"/>
          <w:color w:val="000000"/>
          <w:sz w:val="28"/>
          <w:szCs w:val="28"/>
          <w:lang w:eastAsia="ru-RU"/>
        </w:rPr>
        <w:t>Для чего вы используете Интернет? (ответы учащихся)</w:t>
      </w:r>
    </w:p>
    <w:p w:rsidR="00807362" w:rsidRPr="00DB784A" w:rsidRDefault="00807362" w:rsidP="0097422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784A">
        <w:rPr>
          <w:rFonts w:ascii="Times New Roman" w:hAnsi="Times New Roman"/>
          <w:color w:val="000000"/>
          <w:sz w:val="28"/>
          <w:szCs w:val="28"/>
          <w:lang w:eastAsia="ru-RU"/>
        </w:rPr>
        <w:t>Всегда ли безопасно использовать всемирную сеть?</w:t>
      </w:r>
      <w:r w:rsidRPr="0070654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B784A">
        <w:rPr>
          <w:rFonts w:ascii="Times New Roman" w:hAnsi="Times New Roman"/>
          <w:color w:val="000000"/>
          <w:sz w:val="28"/>
          <w:szCs w:val="28"/>
          <w:lang w:eastAsia="ru-RU"/>
        </w:rPr>
        <w:t>(ответы учащихся)</w:t>
      </w:r>
    </w:p>
    <w:p w:rsidR="00807362" w:rsidRPr="008243AF" w:rsidRDefault="00807362" w:rsidP="0097422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07362" w:rsidRPr="008243AF" w:rsidRDefault="00807362" w:rsidP="00974221">
      <w:pPr>
        <w:pStyle w:val="ListParagraph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243AF">
        <w:rPr>
          <w:rFonts w:ascii="Times New Roman" w:hAnsi="Times New Roman"/>
          <w:b/>
          <w:sz w:val="28"/>
          <w:szCs w:val="28"/>
        </w:rPr>
        <w:t>Основная часть</w:t>
      </w:r>
    </w:p>
    <w:p w:rsidR="00807362" w:rsidRPr="008243AF" w:rsidRDefault="00807362" w:rsidP="00974221">
      <w:pPr>
        <w:pStyle w:val="ListParagraph"/>
        <w:numPr>
          <w:ilvl w:val="1"/>
          <w:numId w:val="1"/>
        </w:numPr>
        <w:shd w:val="clear" w:color="auto" w:fill="FFFFFF"/>
        <w:spacing w:after="0"/>
        <w:ind w:left="0" w:firstLine="709"/>
        <w:contextualSpacing w:val="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243AF">
        <w:rPr>
          <w:rFonts w:ascii="Times New Roman" w:hAnsi="Times New Roman"/>
          <w:b/>
          <w:color w:val="000000"/>
          <w:sz w:val="28"/>
          <w:szCs w:val="28"/>
          <w:lang w:eastAsia="ru-RU"/>
        </w:rPr>
        <w:t>Плюсы и минусы Интернета</w:t>
      </w:r>
    </w:p>
    <w:p w:rsidR="00807362" w:rsidRPr="00137C33" w:rsidRDefault="00807362" w:rsidP="0097422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7C33">
        <w:rPr>
          <w:rFonts w:ascii="Times New Roman" w:hAnsi="Times New Roman"/>
          <w:sz w:val="28"/>
          <w:szCs w:val="28"/>
          <w:lang w:eastAsia="ru-RU"/>
        </w:rPr>
        <w:t>Давайте немного подумаем и порассуждаем.  Сейчас на экране у нас появятся высказывания, вы должны привести аргументы «за» или «против».</w:t>
      </w:r>
    </w:p>
    <w:p w:rsidR="00807362" w:rsidRPr="008243AF" w:rsidRDefault="00807362" w:rsidP="0097422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43AF">
        <w:rPr>
          <w:rFonts w:ascii="Times New Roman" w:hAnsi="Times New Roman"/>
          <w:color w:val="000000"/>
          <w:sz w:val="28"/>
          <w:szCs w:val="28"/>
          <w:lang w:eastAsia="ru-RU"/>
        </w:rPr>
        <w:t>Попробуйте привести аргументы, отражающие противоположную точку зрения.</w:t>
      </w:r>
    </w:p>
    <w:p w:rsidR="00807362" w:rsidRPr="008243AF" w:rsidRDefault="00807362" w:rsidP="00974221">
      <w:pPr>
        <w:pStyle w:val="ListParagraph"/>
        <w:numPr>
          <w:ilvl w:val="0"/>
          <w:numId w:val="5"/>
        </w:numPr>
        <w:shd w:val="clear" w:color="auto" w:fill="FFFFFF"/>
        <w:spacing w:after="0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43AF">
        <w:rPr>
          <w:rFonts w:ascii="Times New Roman" w:hAnsi="Times New Roman"/>
          <w:color w:val="000000"/>
          <w:sz w:val="28"/>
          <w:szCs w:val="28"/>
          <w:lang w:eastAsia="ru-RU"/>
        </w:rPr>
        <w:t>Интернет имеет неограниченные возможности дистанционного образования.</w:t>
      </w:r>
    </w:p>
    <w:p w:rsidR="00807362" w:rsidRPr="008243AF" w:rsidRDefault="00807362" w:rsidP="00974221">
      <w:pPr>
        <w:pStyle w:val="ListParagraph"/>
        <w:numPr>
          <w:ilvl w:val="0"/>
          <w:numId w:val="5"/>
        </w:numPr>
        <w:shd w:val="clear" w:color="auto" w:fill="FFFFFF"/>
        <w:spacing w:after="0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43AF">
        <w:rPr>
          <w:rFonts w:ascii="Times New Roman" w:hAnsi="Times New Roman"/>
          <w:color w:val="000000"/>
          <w:sz w:val="28"/>
          <w:szCs w:val="28"/>
          <w:lang w:eastAsia="ru-RU"/>
        </w:rPr>
        <w:t>Интернет - это глобальный рекламный ресурс. И это хорошо!</w:t>
      </w:r>
    </w:p>
    <w:p w:rsidR="00807362" w:rsidRPr="008243AF" w:rsidRDefault="00807362" w:rsidP="00974221">
      <w:pPr>
        <w:pStyle w:val="ListParagraph"/>
        <w:numPr>
          <w:ilvl w:val="0"/>
          <w:numId w:val="5"/>
        </w:numPr>
        <w:shd w:val="clear" w:color="auto" w:fill="FFFFFF"/>
        <w:spacing w:after="0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43AF">
        <w:rPr>
          <w:rFonts w:ascii="Times New Roman" w:hAnsi="Times New Roman"/>
          <w:color w:val="000000"/>
          <w:sz w:val="28"/>
          <w:szCs w:val="28"/>
          <w:lang w:eastAsia="ru-RU"/>
        </w:rPr>
        <w:t>Общение в Интернете - это плохо, потому что очень часто подменяет реальное общение виртуальному.</w:t>
      </w:r>
    </w:p>
    <w:p w:rsidR="00807362" w:rsidRPr="008243AF" w:rsidRDefault="00807362" w:rsidP="00974221">
      <w:pPr>
        <w:pStyle w:val="ListParagraph"/>
        <w:numPr>
          <w:ilvl w:val="0"/>
          <w:numId w:val="5"/>
        </w:numPr>
        <w:shd w:val="clear" w:color="auto" w:fill="FFFFFF"/>
        <w:spacing w:after="0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43AF">
        <w:rPr>
          <w:rFonts w:ascii="Times New Roman" w:hAnsi="Times New Roman"/>
          <w:color w:val="000000"/>
          <w:sz w:val="28"/>
          <w:szCs w:val="28"/>
          <w:lang w:eastAsia="ru-RU"/>
        </w:rPr>
        <w:t>Интернет является мощным антидепрессантом.</w:t>
      </w:r>
    </w:p>
    <w:p w:rsidR="00807362" w:rsidRPr="008243AF" w:rsidRDefault="00807362" w:rsidP="00974221">
      <w:pPr>
        <w:pStyle w:val="ListParagraph"/>
        <w:numPr>
          <w:ilvl w:val="0"/>
          <w:numId w:val="5"/>
        </w:numPr>
        <w:shd w:val="clear" w:color="auto" w:fill="FFFFFF"/>
        <w:spacing w:after="0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43AF">
        <w:rPr>
          <w:rFonts w:ascii="Times New Roman" w:hAnsi="Times New Roman"/>
          <w:color w:val="000000"/>
          <w:sz w:val="28"/>
          <w:szCs w:val="28"/>
          <w:lang w:eastAsia="ru-RU"/>
        </w:rPr>
        <w:t>В Интернете можно узнать сведения о человеке (место проживания и адрес электронной почты, номер мобильного телефона). И это хорошо!</w:t>
      </w:r>
    </w:p>
    <w:p w:rsidR="00807362" w:rsidRPr="008243AF" w:rsidRDefault="00807362" w:rsidP="0097422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43AF">
        <w:rPr>
          <w:rFonts w:ascii="Times New Roman" w:hAnsi="Times New Roman"/>
          <w:color w:val="000000"/>
          <w:sz w:val="28"/>
          <w:szCs w:val="28"/>
          <w:lang w:eastAsia="ru-RU"/>
        </w:rPr>
        <w:t>Какие опасности подстерегают нас в сети?</w:t>
      </w:r>
    </w:p>
    <w:p w:rsidR="00807362" w:rsidRDefault="00807362" w:rsidP="0097422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(Интернет - </w:t>
      </w:r>
      <w:r w:rsidRPr="008243AF">
        <w:rPr>
          <w:rFonts w:ascii="Times New Roman" w:hAnsi="Times New Roman"/>
          <w:color w:val="000000"/>
          <w:sz w:val="28"/>
          <w:szCs w:val="28"/>
          <w:lang w:eastAsia="ru-RU"/>
        </w:rPr>
        <w:t>зависимость, вредоносные и нежелательные программы, психологическое воздействие на человека, материалы нежелательного со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держания, Интернет - </w:t>
      </w:r>
      <w:r w:rsidRPr="008243AF">
        <w:rPr>
          <w:rFonts w:ascii="Times New Roman" w:hAnsi="Times New Roman"/>
          <w:color w:val="000000"/>
          <w:sz w:val="28"/>
          <w:szCs w:val="28"/>
          <w:lang w:eastAsia="ru-RU"/>
        </w:rPr>
        <w:t>мошенники и др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8243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). </w:t>
      </w:r>
    </w:p>
    <w:p w:rsidR="00807362" w:rsidRPr="008243AF" w:rsidRDefault="00807362" w:rsidP="0097422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43AF">
        <w:rPr>
          <w:rFonts w:ascii="Times New Roman" w:hAnsi="Times New Roman"/>
          <w:color w:val="000000"/>
          <w:sz w:val="28"/>
          <w:szCs w:val="28"/>
          <w:lang w:eastAsia="ru-RU"/>
        </w:rPr>
        <w:t>Давайте посмотрим, как нам уберечься от этих угроз.</w:t>
      </w:r>
    </w:p>
    <w:p w:rsidR="00807362" w:rsidRPr="00706541" w:rsidRDefault="00807362" w:rsidP="0097422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0654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2.2 </w:t>
      </w:r>
      <w:r w:rsidRPr="0054160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Работа в группе. </w:t>
      </w:r>
    </w:p>
    <w:p w:rsidR="00807362" w:rsidRPr="00083D9C" w:rsidRDefault="00807362" w:rsidP="0097422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1600">
        <w:rPr>
          <w:rFonts w:ascii="Times New Roman" w:hAnsi="Times New Roman"/>
          <w:color w:val="000000"/>
          <w:sz w:val="28"/>
          <w:szCs w:val="28"/>
          <w:lang w:eastAsia="ru-RU"/>
        </w:rPr>
        <w:t>Составление слайда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Памятка безопасного пользования Интернетом» </w:t>
      </w:r>
      <w:r>
        <w:rPr>
          <w:rFonts w:ascii="Times New Roman" w:hAnsi="Times New Roman"/>
          <w:sz w:val="28"/>
          <w:szCs w:val="28"/>
          <w:lang w:eastAsia="ru-RU"/>
        </w:rPr>
        <w:t>(П</w:t>
      </w:r>
      <w:r w:rsidRPr="00083D9C">
        <w:rPr>
          <w:rFonts w:ascii="Times New Roman" w:hAnsi="Times New Roman"/>
          <w:sz w:val="28"/>
          <w:szCs w:val="28"/>
          <w:lang w:eastAsia="ru-RU"/>
        </w:rPr>
        <w:t>риложение).</w:t>
      </w:r>
    </w:p>
    <w:p w:rsidR="00807362" w:rsidRDefault="00807362" w:rsidP="00974221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43AF">
        <w:rPr>
          <w:rFonts w:ascii="Times New Roman" w:hAnsi="Times New Roman"/>
          <w:sz w:val="28"/>
          <w:szCs w:val="28"/>
        </w:rPr>
        <w:t xml:space="preserve">На создание слайда </w:t>
      </w:r>
      <w:r>
        <w:rPr>
          <w:rFonts w:ascii="Times New Roman" w:hAnsi="Times New Roman"/>
          <w:sz w:val="28"/>
          <w:szCs w:val="28"/>
        </w:rPr>
        <w:t>у вас есть 15</w:t>
      </w:r>
      <w:r w:rsidRPr="008243AF">
        <w:rPr>
          <w:rFonts w:ascii="Times New Roman" w:hAnsi="Times New Roman"/>
          <w:sz w:val="28"/>
          <w:szCs w:val="28"/>
        </w:rPr>
        <w:t xml:space="preserve"> минут. Обсуждения будут проходить в отдельных группах</w:t>
      </w:r>
      <w:r>
        <w:rPr>
          <w:rFonts w:ascii="Times New Roman" w:hAnsi="Times New Roman"/>
          <w:sz w:val="28"/>
          <w:szCs w:val="28"/>
        </w:rPr>
        <w:t xml:space="preserve"> по 4-5 человек</w:t>
      </w:r>
      <w:r w:rsidRPr="008243AF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при проведении занятия в онлайн формате для работы в группах используйте сессионные залы в </w:t>
      </w:r>
      <w:r>
        <w:rPr>
          <w:rFonts w:ascii="Times New Roman" w:hAnsi="Times New Roman"/>
          <w:sz w:val="28"/>
          <w:szCs w:val="28"/>
          <w:lang w:val="en-US"/>
        </w:rPr>
        <w:t>ZOOM</w:t>
      </w:r>
      <w:r w:rsidRPr="00B82239">
        <w:rPr>
          <w:rFonts w:ascii="Times New Roman" w:hAnsi="Times New Roman"/>
          <w:sz w:val="28"/>
          <w:szCs w:val="28"/>
        </w:rPr>
        <w:t xml:space="preserve"> </w:t>
      </w:r>
      <w:r w:rsidRPr="008243AF">
        <w:rPr>
          <w:rFonts w:ascii="Times New Roman" w:hAnsi="Times New Roman"/>
          <w:sz w:val="28"/>
          <w:szCs w:val="28"/>
        </w:rPr>
        <w:t>конференции, которые закроются автоматически по истечении времени)</w:t>
      </w:r>
      <w:r>
        <w:rPr>
          <w:rFonts w:ascii="Times New Roman" w:hAnsi="Times New Roman"/>
          <w:sz w:val="28"/>
          <w:szCs w:val="28"/>
        </w:rPr>
        <w:t>.</w:t>
      </w:r>
    </w:p>
    <w:p w:rsidR="00807362" w:rsidRPr="008243AF" w:rsidRDefault="00807362" w:rsidP="00974221">
      <w:pPr>
        <w:pStyle w:val="ListParagraph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07362" w:rsidRPr="008243AF" w:rsidRDefault="00807362" w:rsidP="00974221">
      <w:pPr>
        <w:pStyle w:val="ListParagraph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243AF">
        <w:rPr>
          <w:rFonts w:ascii="Times New Roman" w:hAnsi="Times New Roman"/>
          <w:b/>
          <w:sz w:val="28"/>
          <w:szCs w:val="28"/>
        </w:rPr>
        <w:t>Заключение</w:t>
      </w:r>
    </w:p>
    <w:p w:rsidR="00807362" w:rsidRPr="00137C33" w:rsidRDefault="00807362" w:rsidP="0097422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7C33">
        <w:rPr>
          <w:rFonts w:ascii="Times New Roman" w:hAnsi="Times New Roman"/>
          <w:sz w:val="28"/>
          <w:szCs w:val="28"/>
          <w:lang w:eastAsia="ru-RU"/>
        </w:rPr>
        <w:t xml:space="preserve">Подключив функцию «Демонстрация экрана», группы делятся составленными слайдами. Учащиеся высказывают свои мнения о значении Интернета и информационной безопасности. </w:t>
      </w:r>
    </w:p>
    <w:p w:rsidR="00807362" w:rsidRDefault="00807362" w:rsidP="00262AF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7C33">
        <w:rPr>
          <w:rFonts w:ascii="Times New Roman" w:hAnsi="Times New Roman"/>
          <w:sz w:val="28"/>
          <w:szCs w:val="28"/>
          <w:lang w:eastAsia="ru-RU"/>
        </w:rPr>
        <w:t xml:space="preserve"> В конце классного часа</w:t>
      </w:r>
      <w:r w:rsidRPr="008243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учитель систематизирует представления учащихся о безопасном пользовании Интернетом.  </w:t>
      </w:r>
      <w:r w:rsidRPr="008243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Итогом урока станет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совместно составленная </w:t>
      </w:r>
      <w:r w:rsidRPr="008243AF">
        <w:rPr>
          <w:rFonts w:ascii="Times New Roman" w:hAnsi="Times New Roman"/>
          <w:color w:val="000000"/>
          <w:sz w:val="28"/>
          <w:szCs w:val="28"/>
          <w:lang w:eastAsia="ru-RU"/>
        </w:rPr>
        <w:t>памятка по безопасн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ому поведению в сети И</w:t>
      </w:r>
      <w:r w:rsidRPr="008243AF">
        <w:rPr>
          <w:rFonts w:ascii="Times New Roman" w:hAnsi="Times New Roman"/>
          <w:color w:val="000000"/>
          <w:sz w:val="28"/>
          <w:szCs w:val="28"/>
          <w:lang w:eastAsia="ru-RU"/>
        </w:rPr>
        <w:t>нтернет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(см. приложение 1).</w:t>
      </w:r>
    </w:p>
    <w:p w:rsidR="00807362" w:rsidRDefault="00807362" w:rsidP="00262AF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07362" w:rsidRPr="005F053E" w:rsidRDefault="00807362" w:rsidP="00262AF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F053E">
        <w:rPr>
          <w:rFonts w:ascii="Times New Roman" w:hAnsi="Times New Roman"/>
          <w:b/>
          <w:color w:val="000000"/>
          <w:sz w:val="28"/>
          <w:szCs w:val="28"/>
          <w:lang w:eastAsia="ru-RU"/>
        </w:rPr>
        <w:t>Список источников:</w:t>
      </w:r>
    </w:p>
    <w:p w:rsidR="00807362" w:rsidRDefault="00807362" w:rsidP="00262AF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07362" w:rsidRPr="00545F1A" w:rsidRDefault="00807362" w:rsidP="00545F1A">
      <w:pPr>
        <w:numPr>
          <w:ilvl w:val="0"/>
          <w:numId w:val="8"/>
        </w:numPr>
        <w:shd w:val="clear" w:color="auto" w:fill="FFFFFF"/>
        <w:spacing w:after="0"/>
        <w:ind w:left="0" w:firstLine="3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45F1A">
        <w:rPr>
          <w:rFonts w:ascii="Times New Roman" w:hAnsi="Times New Roman"/>
          <w:color w:val="000000"/>
          <w:sz w:val="28"/>
          <w:szCs w:val="28"/>
          <w:lang w:eastAsia="ru-RU"/>
        </w:rPr>
        <w:t>Ланина Н.В., Пушкина Т.Ф. Компьютер как ресурс творческого развития личности и профилактики ее дезадаптации / Н.В. Ланина, Т.Ф. Пушкина // Теоретические и практические аспекты социальной педагогики и психологии девиантного поведения: материалы III Всероссийской (с международным участием) научно-практической конференции. - Краснодар, 2017. - С. 147-152.</w:t>
      </w:r>
    </w:p>
    <w:p w:rsidR="00807362" w:rsidRPr="00545F1A" w:rsidRDefault="00807362" w:rsidP="00545F1A">
      <w:pPr>
        <w:numPr>
          <w:ilvl w:val="0"/>
          <w:numId w:val="8"/>
        </w:numPr>
        <w:shd w:val="clear" w:color="auto" w:fill="FFFFFF"/>
        <w:spacing w:after="0"/>
        <w:ind w:left="0" w:firstLine="3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45F1A">
        <w:rPr>
          <w:rFonts w:ascii="Times New Roman" w:hAnsi="Times New Roman"/>
          <w:color w:val="000000"/>
          <w:sz w:val="28"/>
          <w:szCs w:val="28"/>
          <w:lang w:eastAsia="ru-RU"/>
        </w:rPr>
        <w:t>Методические рекомендации: Методика организации недели «Безопас-ность Интернет»./Авторы составители: 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еливанова О. В., Иванова И. Ю., </w:t>
      </w:r>
      <w:r w:rsidRPr="00545F1A">
        <w:rPr>
          <w:rFonts w:ascii="Times New Roman" w:hAnsi="Times New Roman"/>
          <w:color w:val="000000"/>
          <w:sz w:val="28"/>
          <w:szCs w:val="28"/>
          <w:lang w:eastAsia="ru-RU"/>
        </w:rPr>
        <w:t>Примакова Е. А., Кривопалова И.В. - Тамбов, ИПКРО 2012</w:t>
      </w:r>
    </w:p>
    <w:p w:rsidR="00807362" w:rsidRDefault="00807362" w:rsidP="00262AF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07362" w:rsidRDefault="00807362" w:rsidP="001233A8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807362" w:rsidRDefault="00807362" w:rsidP="001233A8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807362" w:rsidRDefault="00807362" w:rsidP="00411FF7">
      <w:pPr>
        <w:shd w:val="clear" w:color="auto" w:fill="FFFFFF"/>
        <w:spacing w:after="0"/>
        <w:ind w:firstLine="709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  <w:br w:type="page"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Приложение </w:t>
      </w:r>
    </w:p>
    <w:p w:rsidR="00807362" w:rsidRDefault="00807362" w:rsidP="00411FF7">
      <w:pPr>
        <w:shd w:val="clear" w:color="auto" w:fill="FFFFFF"/>
        <w:spacing w:after="0"/>
        <w:ind w:firstLine="709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807362" w:rsidRDefault="00807362" w:rsidP="00411FF7">
      <w:pPr>
        <w:shd w:val="clear" w:color="auto" w:fill="FFFFFF"/>
        <w:spacing w:after="0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ПАМЯТКА БЕЗОПАСНОГО ПОЛЬЗОВАНИЯ ИНТЕРНЕТОМ</w:t>
      </w:r>
    </w:p>
    <w:p w:rsidR="00807362" w:rsidRDefault="00807362" w:rsidP="00411FF7">
      <w:pPr>
        <w:shd w:val="clear" w:color="auto" w:fill="FFFFFF"/>
        <w:spacing w:after="0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807362" w:rsidRPr="00411FF7" w:rsidRDefault="00807362" w:rsidP="00411FF7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A7975">
        <w:rPr>
          <w:rFonts w:ascii="Times New Roman" w:hAnsi="Times New Roman"/>
          <w:b/>
          <w:color w:val="000000"/>
          <w:sz w:val="28"/>
          <w:szCs w:val="28"/>
          <w:lang w:eastAsia="ru-RU"/>
        </w:rPr>
        <w:t>1. Преступление против собственности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807362" w:rsidRPr="006A7975" w:rsidRDefault="00807362" w:rsidP="00411FF7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•  Не отправляйте СМС</w:t>
      </w:r>
      <w:r w:rsidRPr="006A79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сервисам, которые вызывают у вас подозрение.</w:t>
      </w:r>
    </w:p>
    <w:p w:rsidR="00807362" w:rsidRDefault="00807362" w:rsidP="00411FF7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A79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•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A7975">
        <w:rPr>
          <w:rFonts w:ascii="Times New Roman" w:hAnsi="Times New Roman"/>
          <w:color w:val="000000"/>
          <w:sz w:val="28"/>
          <w:szCs w:val="28"/>
          <w:lang w:eastAsia="ru-RU"/>
        </w:rPr>
        <w:t>Помните, бесплатный сыр - только в мышеловке.</w:t>
      </w:r>
    </w:p>
    <w:p w:rsidR="00807362" w:rsidRPr="00304B78" w:rsidRDefault="00807362" w:rsidP="00411FF7">
      <w:pPr>
        <w:shd w:val="clear" w:color="auto" w:fill="FFFFFF"/>
        <w:spacing w:after="0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807362" w:rsidRPr="006A7975" w:rsidRDefault="00807362" w:rsidP="00411FF7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A7975">
        <w:rPr>
          <w:rFonts w:ascii="Times New Roman" w:hAnsi="Times New Roman"/>
          <w:b/>
          <w:color w:val="000000"/>
          <w:sz w:val="28"/>
          <w:szCs w:val="28"/>
          <w:lang w:eastAsia="ru-RU"/>
        </w:rPr>
        <w:t>2. Угрозы, направленные на наше эмоциональное и психическое состояние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807362" w:rsidRPr="006A7975" w:rsidRDefault="00807362" w:rsidP="00411FF7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A7975">
        <w:rPr>
          <w:rFonts w:ascii="Times New Roman" w:hAnsi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A7975">
        <w:rPr>
          <w:rFonts w:ascii="Times New Roman" w:hAnsi="Times New Roman"/>
          <w:color w:val="000000"/>
          <w:sz w:val="28"/>
          <w:szCs w:val="28"/>
          <w:lang w:eastAsia="ru-RU"/>
        </w:rPr>
        <w:t>Ни под каким предлогом не соглашайтесь на разглашение личных данных: фамилий 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A7975">
        <w:rPr>
          <w:rFonts w:ascii="Times New Roman" w:hAnsi="Times New Roman"/>
          <w:color w:val="000000"/>
          <w:sz w:val="28"/>
          <w:szCs w:val="28"/>
          <w:lang w:eastAsia="ru-RU"/>
        </w:rPr>
        <w:t>имен, возраста, адресов электронной почты, номеров мобильных телефонов.</w:t>
      </w:r>
    </w:p>
    <w:p w:rsidR="00807362" w:rsidRDefault="00807362" w:rsidP="00411FF7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A7975">
        <w:rPr>
          <w:rFonts w:ascii="Times New Roman" w:hAnsi="Times New Roman"/>
          <w:color w:val="000000"/>
          <w:sz w:val="28"/>
          <w:szCs w:val="28"/>
          <w:lang w:eastAsia="ru-RU"/>
        </w:rPr>
        <w:t>• Настороженно относитесь к сообщениям, содержащим призыв о помощи или предложения встречи.</w:t>
      </w:r>
    </w:p>
    <w:p w:rsidR="00807362" w:rsidRPr="00304B78" w:rsidRDefault="00807362" w:rsidP="00411FF7">
      <w:pPr>
        <w:shd w:val="clear" w:color="auto" w:fill="FFFFFF"/>
        <w:spacing w:after="0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807362" w:rsidRPr="006A7975" w:rsidRDefault="00807362" w:rsidP="00411FF7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A7975">
        <w:rPr>
          <w:rFonts w:ascii="Times New Roman" w:hAnsi="Times New Roman"/>
          <w:b/>
          <w:color w:val="000000"/>
          <w:sz w:val="28"/>
          <w:szCs w:val="28"/>
          <w:lang w:eastAsia="ru-RU"/>
        </w:rPr>
        <w:t>3. Угрозы, направленные на наше эмоциональное и психическое состояние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807362" w:rsidRPr="006A7975" w:rsidRDefault="00807362" w:rsidP="00411FF7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A7975">
        <w:rPr>
          <w:rFonts w:ascii="Times New Roman" w:hAnsi="Times New Roman"/>
          <w:color w:val="000000"/>
          <w:sz w:val="28"/>
          <w:szCs w:val="28"/>
          <w:lang w:eastAsia="ru-RU"/>
        </w:rPr>
        <w:t>• При работе с файлами будьте осторожны, убедитесь, что документ предназначался именно для Вас, проверьте, не является ли данный файл вирусом.</w:t>
      </w:r>
    </w:p>
    <w:p w:rsidR="00807362" w:rsidRPr="006A7975" w:rsidRDefault="00807362" w:rsidP="00411FF7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A7975">
        <w:rPr>
          <w:rFonts w:ascii="Times New Roman" w:hAnsi="Times New Roman"/>
          <w:color w:val="000000"/>
          <w:sz w:val="28"/>
          <w:szCs w:val="28"/>
          <w:lang w:eastAsia="ru-RU"/>
        </w:rPr>
        <w:t>• Пользуйтесь антивирусным программным обеспечением, список рекомендованных программ можно найти на сайте «Упр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авление К» и «Лиги безопасного И</w:t>
      </w:r>
      <w:r w:rsidRPr="006A7975">
        <w:rPr>
          <w:rFonts w:ascii="Times New Roman" w:hAnsi="Times New Roman"/>
          <w:color w:val="000000"/>
          <w:sz w:val="28"/>
          <w:szCs w:val="28"/>
          <w:lang w:eastAsia="ru-RU"/>
        </w:rPr>
        <w:t>нтернета».</w:t>
      </w:r>
    </w:p>
    <w:p w:rsidR="00807362" w:rsidRPr="005F053E" w:rsidRDefault="00807362" w:rsidP="00411FF7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sectPr w:rsidR="00807362" w:rsidRPr="005F053E" w:rsidSect="00FD2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18D7"/>
    <w:multiLevelType w:val="hybridMultilevel"/>
    <w:tmpl w:val="4B7EA5E0"/>
    <w:lvl w:ilvl="0" w:tplc="04190011">
      <w:start w:val="1"/>
      <w:numFmt w:val="decimal"/>
      <w:lvlText w:val="%1)"/>
      <w:lvlJc w:val="left"/>
      <w:pPr>
        <w:ind w:left="178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">
    <w:nsid w:val="07213FB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18361804"/>
    <w:multiLevelType w:val="hybridMultilevel"/>
    <w:tmpl w:val="2B7231C2"/>
    <w:lvl w:ilvl="0" w:tplc="2E4EB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AF3215"/>
    <w:multiLevelType w:val="hybridMultilevel"/>
    <w:tmpl w:val="31A272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FE6878"/>
    <w:multiLevelType w:val="multilevel"/>
    <w:tmpl w:val="1B22519A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5">
    <w:nsid w:val="3BBE2F2B"/>
    <w:multiLevelType w:val="hybridMultilevel"/>
    <w:tmpl w:val="6D54A278"/>
    <w:lvl w:ilvl="0" w:tplc="0419000F">
      <w:start w:val="1"/>
      <w:numFmt w:val="decimal"/>
      <w:lvlText w:val="%1."/>
      <w:lvlJc w:val="left"/>
      <w:pPr>
        <w:ind w:left="178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6">
    <w:nsid w:val="4B5B1AF7"/>
    <w:multiLevelType w:val="hybridMultilevel"/>
    <w:tmpl w:val="6B88D0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EB26AE8"/>
    <w:multiLevelType w:val="hybridMultilevel"/>
    <w:tmpl w:val="312CEE8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3A31"/>
    <w:rsid w:val="00032A19"/>
    <w:rsid w:val="0007750D"/>
    <w:rsid w:val="000810D9"/>
    <w:rsid w:val="00083D9C"/>
    <w:rsid w:val="00086F31"/>
    <w:rsid w:val="000B503F"/>
    <w:rsid w:val="000C7E48"/>
    <w:rsid w:val="001005FD"/>
    <w:rsid w:val="001233A8"/>
    <w:rsid w:val="00136ACE"/>
    <w:rsid w:val="00137C33"/>
    <w:rsid w:val="00143A91"/>
    <w:rsid w:val="001D0396"/>
    <w:rsid w:val="00220024"/>
    <w:rsid w:val="00220B37"/>
    <w:rsid w:val="00227045"/>
    <w:rsid w:val="00262AF3"/>
    <w:rsid w:val="00304B78"/>
    <w:rsid w:val="00327618"/>
    <w:rsid w:val="003317BE"/>
    <w:rsid w:val="003374F6"/>
    <w:rsid w:val="00350FE5"/>
    <w:rsid w:val="00361382"/>
    <w:rsid w:val="00371D3C"/>
    <w:rsid w:val="0037277E"/>
    <w:rsid w:val="00372F6D"/>
    <w:rsid w:val="003B2B6E"/>
    <w:rsid w:val="003B7892"/>
    <w:rsid w:val="003C4E91"/>
    <w:rsid w:val="003D1B82"/>
    <w:rsid w:val="004106D0"/>
    <w:rsid w:val="00411FF7"/>
    <w:rsid w:val="004507FF"/>
    <w:rsid w:val="00473D3A"/>
    <w:rsid w:val="004775C5"/>
    <w:rsid w:val="004848A4"/>
    <w:rsid w:val="004A12F0"/>
    <w:rsid w:val="004A6D79"/>
    <w:rsid w:val="004B2F20"/>
    <w:rsid w:val="004C64EE"/>
    <w:rsid w:val="004D4320"/>
    <w:rsid w:val="00522A00"/>
    <w:rsid w:val="00532887"/>
    <w:rsid w:val="00541600"/>
    <w:rsid w:val="00545F1A"/>
    <w:rsid w:val="005D7AAE"/>
    <w:rsid w:val="005F053E"/>
    <w:rsid w:val="005F694D"/>
    <w:rsid w:val="006336EB"/>
    <w:rsid w:val="006909D4"/>
    <w:rsid w:val="00693390"/>
    <w:rsid w:val="006A7975"/>
    <w:rsid w:val="006B5D6D"/>
    <w:rsid w:val="006C1CC0"/>
    <w:rsid w:val="006D1BC8"/>
    <w:rsid w:val="006F1259"/>
    <w:rsid w:val="00706541"/>
    <w:rsid w:val="00733AE1"/>
    <w:rsid w:val="00796559"/>
    <w:rsid w:val="007C3E20"/>
    <w:rsid w:val="00801074"/>
    <w:rsid w:val="00807362"/>
    <w:rsid w:val="00815FCB"/>
    <w:rsid w:val="008243AF"/>
    <w:rsid w:val="0082608D"/>
    <w:rsid w:val="008662C7"/>
    <w:rsid w:val="008D54CB"/>
    <w:rsid w:val="0090756B"/>
    <w:rsid w:val="00957A37"/>
    <w:rsid w:val="00974221"/>
    <w:rsid w:val="009A3D77"/>
    <w:rsid w:val="009C0A15"/>
    <w:rsid w:val="009F0B35"/>
    <w:rsid w:val="00A21F81"/>
    <w:rsid w:val="00A2768C"/>
    <w:rsid w:val="00A27729"/>
    <w:rsid w:val="00A805F9"/>
    <w:rsid w:val="00AF19EC"/>
    <w:rsid w:val="00B22A16"/>
    <w:rsid w:val="00B307AE"/>
    <w:rsid w:val="00B44933"/>
    <w:rsid w:val="00B82239"/>
    <w:rsid w:val="00B936A5"/>
    <w:rsid w:val="00BA3651"/>
    <w:rsid w:val="00BD0294"/>
    <w:rsid w:val="00BE68A4"/>
    <w:rsid w:val="00C23A31"/>
    <w:rsid w:val="00C60B44"/>
    <w:rsid w:val="00C9199A"/>
    <w:rsid w:val="00CF0F87"/>
    <w:rsid w:val="00D547FA"/>
    <w:rsid w:val="00D86AD9"/>
    <w:rsid w:val="00DB75ED"/>
    <w:rsid w:val="00DB784A"/>
    <w:rsid w:val="00DF4E1B"/>
    <w:rsid w:val="00E03172"/>
    <w:rsid w:val="00E050D2"/>
    <w:rsid w:val="00E2637B"/>
    <w:rsid w:val="00E94930"/>
    <w:rsid w:val="00EB4CC0"/>
    <w:rsid w:val="00F375BB"/>
    <w:rsid w:val="00F44C05"/>
    <w:rsid w:val="00F45AF9"/>
    <w:rsid w:val="00F72393"/>
    <w:rsid w:val="00F74524"/>
    <w:rsid w:val="00FB252F"/>
    <w:rsid w:val="00FB58D6"/>
    <w:rsid w:val="00FD0BF1"/>
    <w:rsid w:val="00FD219F"/>
    <w:rsid w:val="00FF2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19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F4E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27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918</TotalTime>
  <Pages>4</Pages>
  <Words>910</Words>
  <Characters>5190</Characters>
  <Application>Microsoft Office Outlook</Application>
  <DocSecurity>0</DocSecurity>
  <Lines>0</Lines>
  <Paragraphs>0</Paragraphs>
  <ScaleCrop>false</ScaleCrop>
  <Company>dialog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ДИАЛОГ</cp:lastModifiedBy>
  <cp:revision>25</cp:revision>
  <dcterms:created xsi:type="dcterms:W3CDTF">2020-12-14T04:39:00Z</dcterms:created>
  <dcterms:modified xsi:type="dcterms:W3CDTF">2020-12-22T09:48:00Z</dcterms:modified>
</cp:coreProperties>
</file>