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DB" w:rsidRPr="007322EC" w:rsidRDefault="005059DB" w:rsidP="00017DD5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i/>
          <w:sz w:val="28"/>
          <w:szCs w:val="24"/>
        </w:rPr>
      </w:pPr>
      <w:r w:rsidRPr="007322EC">
        <w:rPr>
          <w:rFonts w:ascii="Times New Roman" w:hAnsi="Times New Roman"/>
          <w:b/>
          <w:bCs/>
          <w:i/>
          <w:sz w:val="28"/>
          <w:szCs w:val="24"/>
        </w:rPr>
        <w:t>Петухова</w:t>
      </w:r>
    </w:p>
    <w:p w:rsidR="005059DB" w:rsidRPr="007322EC" w:rsidRDefault="005059DB" w:rsidP="00017DD5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i/>
          <w:sz w:val="28"/>
          <w:szCs w:val="24"/>
        </w:rPr>
      </w:pPr>
      <w:r w:rsidRPr="007322EC">
        <w:rPr>
          <w:rFonts w:ascii="Times New Roman" w:hAnsi="Times New Roman"/>
          <w:b/>
          <w:bCs/>
          <w:i/>
          <w:sz w:val="28"/>
          <w:szCs w:val="24"/>
        </w:rPr>
        <w:t>Ирина Петровна</w:t>
      </w:r>
    </w:p>
    <w:p w:rsidR="005059DB" w:rsidRPr="007322EC" w:rsidRDefault="005059DB" w:rsidP="00017DD5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i/>
          <w:sz w:val="28"/>
          <w:szCs w:val="24"/>
        </w:rPr>
      </w:pPr>
      <w:r w:rsidRPr="007322EC">
        <w:rPr>
          <w:rFonts w:ascii="Times New Roman" w:hAnsi="Times New Roman"/>
          <w:b/>
          <w:bCs/>
          <w:i/>
          <w:sz w:val="28"/>
          <w:szCs w:val="24"/>
        </w:rPr>
        <w:t>методист</w:t>
      </w:r>
    </w:p>
    <w:p w:rsidR="005059DB" w:rsidRDefault="005059DB" w:rsidP="00017DD5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059DB" w:rsidRDefault="005059DB" w:rsidP="00017DD5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Не упускай возможности</w:t>
      </w:r>
    </w:p>
    <w:p w:rsidR="005059DB" w:rsidRPr="006F1AF1" w:rsidRDefault="005059DB" w:rsidP="00017DD5">
      <w:pPr>
        <w:spacing w:after="0" w:line="240" w:lineRule="auto"/>
        <w:ind w:firstLine="357"/>
        <w:jc w:val="center"/>
        <w:rPr>
          <w:rFonts w:ascii="Times New Roman" w:hAnsi="Times New Roman"/>
          <w:i/>
          <w:sz w:val="16"/>
          <w:szCs w:val="16"/>
        </w:rPr>
      </w:pPr>
    </w:p>
    <w:p w:rsidR="005059DB" w:rsidRDefault="005059DB" w:rsidP="007322EC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 w:rsidRPr="000A288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методическая разработка классного часа  для обучающихся 5-7 классов </w:t>
      </w:r>
    </w:p>
    <w:p w:rsidR="005059DB" w:rsidRDefault="005059DB" w:rsidP="00017DD5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 профилактике экранной зависимости)</w:t>
      </w:r>
    </w:p>
    <w:p w:rsidR="005059DB" w:rsidRPr="006F1AF1" w:rsidRDefault="005059DB" w:rsidP="00017DD5">
      <w:pPr>
        <w:spacing w:after="0" w:line="240" w:lineRule="auto"/>
        <w:ind w:firstLine="357"/>
        <w:jc w:val="center"/>
        <w:rPr>
          <w:rFonts w:ascii="Times New Roman" w:hAnsi="Times New Roman"/>
          <w:sz w:val="16"/>
          <w:szCs w:val="16"/>
        </w:rPr>
      </w:pPr>
    </w:p>
    <w:p w:rsidR="005059DB" w:rsidRPr="00FD32BB" w:rsidRDefault="005059DB" w:rsidP="00017DD5">
      <w:pPr>
        <w:spacing w:after="0" w:line="240" w:lineRule="auto"/>
        <w:ind w:firstLine="357"/>
        <w:jc w:val="center"/>
        <w:rPr>
          <w:rFonts w:ascii="Times New Roman" w:hAnsi="Times New Roman"/>
          <w:sz w:val="16"/>
          <w:szCs w:val="16"/>
        </w:rPr>
      </w:pPr>
    </w:p>
    <w:p w:rsidR="005059DB" w:rsidRPr="007322EC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</w:rPr>
      </w:pPr>
      <w:r w:rsidRPr="007322EC">
        <w:rPr>
          <w:rFonts w:ascii="Times New Roman" w:hAnsi="Times New Roman"/>
          <w:b/>
          <w:i/>
          <w:sz w:val="28"/>
          <w:szCs w:val="28"/>
        </w:rPr>
        <w:t>«У моих детей, конечно, будет компьютер.</w:t>
      </w:r>
    </w:p>
    <w:p w:rsidR="005059DB" w:rsidRPr="007322EC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</w:rPr>
      </w:pPr>
      <w:r w:rsidRPr="007322EC">
        <w:rPr>
          <w:rFonts w:ascii="Times New Roman" w:hAnsi="Times New Roman"/>
          <w:b/>
          <w:i/>
          <w:sz w:val="28"/>
          <w:szCs w:val="28"/>
        </w:rPr>
        <w:t>Но первым делом они получат книги»</w:t>
      </w:r>
    </w:p>
    <w:p w:rsidR="005059DB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Билл Гейтс</w:t>
      </w:r>
    </w:p>
    <w:p w:rsidR="005059DB" w:rsidRPr="006F1AF1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sz w:val="16"/>
          <w:szCs w:val="16"/>
        </w:rPr>
      </w:pPr>
    </w:p>
    <w:p w:rsidR="005059DB" w:rsidRPr="007322EC" w:rsidRDefault="005059DB" w:rsidP="00DE36EB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</w:rPr>
      </w:pPr>
      <w:r w:rsidRPr="007322EC">
        <w:rPr>
          <w:rFonts w:ascii="Times New Roman" w:hAnsi="Times New Roman"/>
          <w:b/>
          <w:i/>
          <w:sz w:val="28"/>
          <w:szCs w:val="28"/>
        </w:rPr>
        <w:t xml:space="preserve">«Сейчас же выключи компьютер, </w:t>
      </w:r>
    </w:p>
    <w:p w:rsidR="005059DB" w:rsidRPr="007322EC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</w:rPr>
      </w:pPr>
      <w:r w:rsidRPr="007322EC">
        <w:rPr>
          <w:rFonts w:ascii="Times New Roman" w:hAnsi="Times New Roman"/>
          <w:b/>
          <w:i/>
          <w:sz w:val="28"/>
          <w:szCs w:val="28"/>
        </w:rPr>
        <w:t>выйди на улицу и пусти людей в свою жизнь »</w:t>
      </w:r>
    </w:p>
    <w:p w:rsidR="005059DB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Хьюго Уивинг</w:t>
      </w:r>
    </w:p>
    <w:p w:rsidR="005059DB" w:rsidRDefault="005059DB" w:rsidP="00155A8A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</w:p>
    <w:p w:rsidR="005059DB" w:rsidRDefault="005059DB" w:rsidP="003121F5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</w:p>
    <w:p w:rsidR="005059DB" w:rsidRDefault="005059DB" w:rsidP="00732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880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профилактика экранной зависимости.</w:t>
      </w:r>
    </w:p>
    <w:p w:rsidR="005059DB" w:rsidRPr="007322EC" w:rsidRDefault="005059DB" w:rsidP="006600B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059DB" w:rsidRPr="006829DB" w:rsidRDefault="005059DB" w:rsidP="00732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880">
        <w:rPr>
          <w:rFonts w:ascii="Times New Roman" w:hAnsi="Times New Roman"/>
          <w:b/>
          <w:sz w:val="28"/>
          <w:szCs w:val="28"/>
        </w:rPr>
        <w:t>Задачи:</w:t>
      </w:r>
    </w:p>
    <w:p w:rsidR="005059DB" w:rsidRDefault="005059DB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</w:rPr>
      </w:pPr>
      <w:r w:rsidRPr="000A2880">
        <w:rPr>
          <w:rFonts w:ascii="Times New Roman" w:hAnsi="Times New Roman"/>
          <w:sz w:val="28"/>
          <w:szCs w:val="28"/>
        </w:rPr>
        <w:t xml:space="preserve"> спо</w:t>
      </w:r>
      <w:r>
        <w:rPr>
          <w:rFonts w:ascii="Times New Roman" w:hAnsi="Times New Roman"/>
          <w:sz w:val="28"/>
          <w:szCs w:val="28"/>
        </w:rPr>
        <w:t>собствовать формированию представления об Интернет- зависимости;</w:t>
      </w:r>
    </w:p>
    <w:p w:rsidR="005059DB" w:rsidRPr="004B6B95" w:rsidRDefault="005059DB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содействовать осознанию вредных последствий чрезмерного увлечения компьютерными играми;</w:t>
      </w:r>
    </w:p>
    <w:p w:rsidR="005059DB" w:rsidRDefault="005059DB" w:rsidP="00A65F66">
      <w:pPr>
        <w:numPr>
          <w:ilvl w:val="0"/>
          <w:numId w:val="1"/>
        </w:numPr>
        <w:tabs>
          <w:tab w:val="clear" w:pos="903"/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0CCB">
        <w:rPr>
          <w:rFonts w:ascii="Times New Roman" w:hAnsi="Times New Roman"/>
          <w:sz w:val="28"/>
          <w:szCs w:val="28"/>
        </w:rPr>
        <w:t>создать условия для усиления установки на осознанное, рациональное и безопасное использ</w:t>
      </w:r>
      <w:r>
        <w:rPr>
          <w:rFonts w:ascii="Times New Roman" w:hAnsi="Times New Roman"/>
          <w:sz w:val="28"/>
          <w:szCs w:val="28"/>
        </w:rPr>
        <w:t>ование компьютеров, гаджетов и И</w:t>
      </w:r>
      <w:r w:rsidRPr="00BC0CCB">
        <w:rPr>
          <w:rFonts w:ascii="Times New Roman" w:hAnsi="Times New Roman"/>
          <w:sz w:val="28"/>
          <w:szCs w:val="28"/>
        </w:rPr>
        <w:t>нтернета</w:t>
      </w:r>
      <w:r>
        <w:rPr>
          <w:rFonts w:ascii="Times New Roman" w:hAnsi="Times New Roman"/>
          <w:sz w:val="28"/>
          <w:szCs w:val="28"/>
        </w:rPr>
        <w:t>.</w:t>
      </w:r>
    </w:p>
    <w:p w:rsidR="005059DB" w:rsidRPr="007322EC" w:rsidRDefault="005059DB" w:rsidP="007322EC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16"/>
          <w:szCs w:val="16"/>
        </w:rPr>
      </w:pPr>
      <w:r w:rsidRPr="00BC0CCB">
        <w:rPr>
          <w:rFonts w:ascii="Times New Roman" w:hAnsi="Times New Roman"/>
          <w:sz w:val="28"/>
          <w:szCs w:val="28"/>
        </w:rPr>
        <w:t xml:space="preserve"> </w:t>
      </w:r>
    </w:p>
    <w:p w:rsidR="005059DB" w:rsidRDefault="005059DB" w:rsidP="007322EC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350D44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40211">
        <w:rPr>
          <w:rFonts w:ascii="Times New Roman" w:hAnsi="Times New Roman"/>
          <w:color w:val="0D0D0D"/>
          <w:sz w:val="28"/>
          <w:szCs w:val="28"/>
        </w:rPr>
        <w:t xml:space="preserve">интерактивное занятие с </w:t>
      </w:r>
      <w:r>
        <w:rPr>
          <w:rFonts w:ascii="Times New Roman" w:hAnsi="Times New Roman"/>
          <w:color w:val="0D0D0D"/>
          <w:sz w:val="28"/>
          <w:szCs w:val="28"/>
        </w:rPr>
        <w:t>элементами тренинга.</w:t>
      </w:r>
    </w:p>
    <w:p w:rsidR="005059DB" w:rsidRPr="007322EC" w:rsidRDefault="005059DB" w:rsidP="007322EC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16"/>
          <w:szCs w:val="16"/>
        </w:rPr>
      </w:pPr>
    </w:p>
    <w:p w:rsidR="005059DB" w:rsidRDefault="005059DB" w:rsidP="007322EC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0D44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1 час.</w:t>
      </w:r>
    </w:p>
    <w:p w:rsidR="005059DB" w:rsidRPr="007322EC" w:rsidRDefault="005059DB" w:rsidP="007322EC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7322EC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этап:</w:t>
      </w:r>
      <w:r>
        <w:rPr>
          <w:rFonts w:ascii="Times New Roman" w:hAnsi="Times New Roman"/>
          <w:sz w:val="28"/>
          <w:szCs w:val="28"/>
        </w:rPr>
        <w:t xml:space="preserve"> проведение опроса по анкете: </w:t>
      </w:r>
      <w:r w:rsidRPr="007322EC">
        <w:rPr>
          <w:rFonts w:ascii="Times New Roman" w:hAnsi="Times New Roman"/>
          <w:b/>
          <w:i/>
          <w:sz w:val="28"/>
          <w:szCs w:val="28"/>
        </w:rPr>
        <w:t>«Место компьютера и интернета в жизни современных детей»</w:t>
      </w:r>
      <w:r>
        <w:rPr>
          <w:rFonts w:ascii="Times New Roman" w:hAnsi="Times New Roman"/>
          <w:sz w:val="28"/>
          <w:szCs w:val="28"/>
        </w:rPr>
        <w:t xml:space="preserve"> и анализ результатов (Приложение 1) и  анкете </w:t>
      </w:r>
      <w:r w:rsidRPr="007322EC">
        <w:rPr>
          <w:rFonts w:ascii="Times New Roman" w:hAnsi="Times New Roman"/>
          <w:b/>
          <w:i/>
          <w:sz w:val="28"/>
          <w:szCs w:val="28"/>
        </w:rPr>
        <w:t>«Компьютерные игры»</w:t>
      </w:r>
      <w:r>
        <w:rPr>
          <w:rFonts w:ascii="Times New Roman" w:hAnsi="Times New Roman"/>
          <w:sz w:val="28"/>
          <w:szCs w:val="28"/>
        </w:rPr>
        <w:t xml:space="preserve"> (Приложение 2). Дается любая из них в зависимости от возраста или уровня развития классного коллектива.</w:t>
      </w:r>
    </w:p>
    <w:p w:rsidR="005059DB" w:rsidRPr="007322EC" w:rsidRDefault="005059DB" w:rsidP="007322EC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732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 интерактивная доска,  на которую выводятся  материалы приложений,   карточки с высказываниями знаменитых людей о компьютерах   и  карточки с определениями видов компьютерной зависимости по количеству участников. </w:t>
      </w:r>
    </w:p>
    <w:p w:rsidR="005059DB" w:rsidRPr="007322EC" w:rsidRDefault="005059DB" w:rsidP="007322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732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интерактивного занятия: </w:t>
      </w:r>
      <w:r>
        <w:rPr>
          <w:rFonts w:ascii="Times New Roman" w:hAnsi="Times New Roman"/>
          <w:sz w:val="28"/>
          <w:szCs w:val="28"/>
        </w:rPr>
        <w:t>аудитория с расставленными по кругу стульями по количеству участников.</w:t>
      </w:r>
    </w:p>
    <w:p w:rsidR="005059DB" w:rsidRDefault="005059DB" w:rsidP="006600BE">
      <w:pPr>
        <w:spacing w:after="0" w:line="240" w:lineRule="auto"/>
        <w:jc w:val="center"/>
        <w:rPr>
          <w:rStyle w:val="Strong"/>
        </w:rPr>
      </w:pPr>
    </w:p>
    <w:p w:rsidR="005059DB" w:rsidRDefault="005059DB" w:rsidP="006600BE">
      <w:pPr>
        <w:spacing w:after="0" w:line="240" w:lineRule="auto"/>
        <w:jc w:val="center"/>
        <w:rPr>
          <w:rStyle w:val="Strong"/>
        </w:rPr>
      </w:pPr>
    </w:p>
    <w:p w:rsidR="005059DB" w:rsidRDefault="005059DB" w:rsidP="00FD32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59DB" w:rsidRDefault="005059DB" w:rsidP="00FD32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20C0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59DB" w:rsidRPr="00FD32BB" w:rsidRDefault="005059DB" w:rsidP="00FD32B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Pr="006120C0" w:rsidRDefault="005059DB" w:rsidP="00FD32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20C0">
        <w:rPr>
          <w:rFonts w:ascii="Times New Roman" w:hAnsi="Times New Roman"/>
          <w:b/>
          <w:sz w:val="28"/>
          <w:szCs w:val="28"/>
        </w:rPr>
        <w:t>Ι. Организационный модуль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059DB" w:rsidRDefault="005059DB" w:rsidP="006600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0C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6120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Приветствие и</w:t>
      </w:r>
      <w:r w:rsidRPr="006120C0">
        <w:rPr>
          <w:rFonts w:ascii="Times New Roman" w:hAnsi="Times New Roman"/>
          <w:b/>
          <w:sz w:val="28"/>
          <w:szCs w:val="28"/>
        </w:rPr>
        <w:t xml:space="preserve"> представление целей</w:t>
      </w:r>
      <w:r>
        <w:rPr>
          <w:rFonts w:ascii="Times New Roman" w:hAnsi="Times New Roman"/>
          <w:b/>
          <w:sz w:val="28"/>
          <w:szCs w:val="28"/>
        </w:rPr>
        <w:t xml:space="preserve"> и задач встречи, создание атмосферы доверия</w:t>
      </w:r>
    </w:p>
    <w:p w:rsidR="005059DB" w:rsidRDefault="005059DB" w:rsidP="009B0F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Здравствуйте! сегодня мы будем говорить о весьма актуальной проблеме – о пользовании электронными устройствами.</w:t>
      </w:r>
    </w:p>
    <w:p w:rsidR="005059DB" w:rsidRDefault="005059DB" w:rsidP="009B0F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предстоит работа по формированию умений управлять своим поведением в процессе использования телефонов, компьютеров, планшетов, по осознанию вредных последствий чрезмерного увлечения компьютерными играми.</w:t>
      </w:r>
    </w:p>
    <w:p w:rsidR="005059DB" w:rsidRPr="00FD32BB" w:rsidRDefault="005059DB" w:rsidP="009B0F8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6600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E91074">
        <w:rPr>
          <w:rFonts w:ascii="Times New Roman" w:hAnsi="Times New Roman"/>
          <w:b/>
          <w:sz w:val="28"/>
          <w:szCs w:val="28"/>
        </w:rPr>
        <w:t>Разминка «</w:t>
      </w:r>
      <w:r>
        <w:rPr>
          <w:rFonts w:ascii="Times New Roman" w:hAnsi="Times New Roman"/>
          <w:b/>
          <w:sz w:val="28"/>
          <w:szCs w:val="28"/>
        </w:rPr>
        <w:t>Да-нет</w:t>
      </w:r>
      <w:r w:rsidRPr="00E91074">
        <w:rPr>
          <w:rFonts w:ascii="Times New Roman" w:hAnsi="Times New Roman"/>
          <w:b/>
          <w:sz w:val="28"/>
          <w:szCs w:val="28"/>
        </w:rPr>
        <w:t>»</w:t>
      </w:r>
    </w:p>
    <w:p w:rsidR="005059DB" w:rsidRPr="00ED4A55" w:rsidRDefault="005059DB" w:rsidP="00B77E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4A55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увидеть общность и уникальность каждого ученика.</w:t>
      </w:r>
    </w:p>
    <w:p w:rsidR="005059DB" w:rsidRDefault="005059DB" w:rsidP="00B77E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1074">
        <w:rPr>
          <w:rFonts w:ascii="Times New Roman" w:hAnsi="Times New Roman"/>
          <w:b/>
          <w:i/>
          <w:sz w:val="28"/>
          <w:szCs w:val="28"/>
        </w:rPr>
        <w:t>Инструкция: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Сейчас мы с вами поиграем в игру «Да-нет», которая позволит нам лучше узнать друг друга. Я буду произносить утверждения, а вы – поднимаете большой палец вверх, если согласны с ним, или опускаете вниз – если не согласны.</w:t>
      </w:r>
    </w:p>
    <w:p w:rsidR="005059DB" w:rsidRPr="00ED4A55" w:rsidRDefault="005059DB" w:rsidP="00B77E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4A55">
        <w:rPr>
          <w:rFonts w:ascii="Times New Roman" w:hAnsi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87941">
        <w:rPr>
          <w:rFonts w:ascii="Times New Roman" w:hAnsi="Times New Roman"/>
          <w:sz w:val="28"/>
          <w:szCs w:val="28"/>
        </w:rPr>
        <w:t>начать следует с наиболее простых</w:t>
      </w:r>
      <w:r>
        <w:rPr>
          <w:rFonts w:ascii="Times New Roman" w:hAnsi="Times New Roman"/>
          <w:sz w:val="28"/>
          <w:szCs w:val="28"/>
        </w:rPr>
        <w:t xml:space="preserve"> утверждений («Я люблю бывать на природе» и т.п.),</w:t>
      </w:r>
      <w:r w:rsidRPr="00D87941">
        <w:rPr>
          <w:rFonts w:ascii="Times New Roman" w:hAnsi="Times New Roman"/>
          <w:sz w:val="28"/>
          <w:szCs w:val="28"/>
        </w:rPr>
        <w:t xml:space="preserve">  </w:t>
      </w:r>
      <w:r w:rsidRPr="00B84F62">
        <w:rPr>
          <w:rFonts w:ascii="Times New Roman" w:hAnsi="Times New Roman"/>
          <w:sz w:val="28"/>
          <w:szCs w:val="28"/>
        </w:rPr>
        <w:t>постепенно характер утверждений становится более серьезным</w:t>
      </w:r>
      <w:r>
        <w:rPr>
          <w:rFonts w:ascii="Times New Roman" w:hAnsi="Times New Roman"/>
          <w:sz w:val="28"/>
          <w:szCs w:val="28"/>
        </w:rPr>
        <w:t xml:space="preserve">  («Мне иногда бывает одиноко»), возможно введение утверждений, связанных с компьютерной зависимостью, что позволит выявить склонных к этому участников.</w:t>
      </w:r>
    </w:p>
    <w:p w:rsidR="005059DB" w:rsidRDefault="005059DB" w:rsidP="00B77E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59DB" w:rsidRDefault="005059DB" w:rsidP="00FD32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4D43">
        <w:rPr>
          <w:rFonts w:ascii="Times New Roman" w:hAnsi="Times New Roman"/>
          <w:b/>
          <w:sz w:val="28"/>
          <w:szCs w:val="28"/>
        </w:rPr>
        <w:t xml:space="preserve">ΙΙ. Интерактивный модуль </w:t>
      </w:r>
    </w:p>
    <w:p w:rsidR="005059DB" w:rsidRDefault="005059DB" w:rsidP="00FD32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Электронные устройства и мы</w:t>
      </w:r>
    </w:p>
    <w:p w:rsidR="005059DB" w:rsidRDefault="005059DB" w:rsidP="000724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BFC"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5982">
        <w:rPr>
          <w:rFonts w:ascii="Times New Roman" w:hAnsi="Times New Roman"/>
          <w:sz w:val="28"/>
          <w:szCs w:val="28"/>
        </w:rPr>
        <w:t>В 1977</w:t>
      </w:r>
      <w:r>
        <w:rPr>
          <w:rFonts w:ascii="Times New Roman" w:hAnsi="Times New Roman"/>
          <w:sz w:val="28"/>
          <w:szCs w:val="28"/>
        </w:rPr>
        <w:t xml:space="preserve"> году Кен Олсон, президент компании</w:t>
      </w:r>
      <w:r w:rsidRPr="001C1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DEC</w:t>
      </w:r>
      <w:r>
        <w:rPr>
          <w:rFonts w:ascii="Times New Roman" w:hAnsi="Times New Roman"/>
          <w:sz w:val="28"/>
          <w:szCs w:val="28"/>
        </w:rPr>
        <w:t xml:space="preserve">, которая занималась выпуском компьютеров, с большим объемом оперативной и внешней памяти, заявил, что не существует ни одной причины, по которой кто-либо захотел держать компьютер у себя дома. Однако, как мы видим, его предсказание не сбылось. </w:t>
      </w:r>
    </w:p>
    <w:p w:rsidR="005059DB" w:rsidRDefault="005059DB" w:rsidP="000724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Технологический прогресс полностью изменил нас и наше восприятие мира. Если раньше мы смотрели на мир широко открытыми глазами, то теперь все восприятие идет через гаджеты. Мы можем отправиться в путешествие в любую точку земного шара, не выходя из дома, или  изучать иностранный язык с преподавателем, представителем той страны, которая нас интересует с помощью </w:t>
      </w:r>
      <w:r>
        <w:rPr>
          <w:rFonts w:ascii="Times New Roman" w:hAnsi="Times New Roman"/>
          <w:sz w:val="28"/>
          <w:szCs w:val="28"/>
          <w:lang w:val="en-US"/>
        </w:rPr>
        <w:t>Skape</w:t>
      </w:r>
      <w:r w:rsidRPr="00185D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уже столкнулись с дистанционным обучением в школе... </w:t>
      </w:r>
    </w:p>
    <w:p w:rsidR="005059DB" w:rsidRDefault="005059DB" w:rsidP="000724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устройства делают нашу жизнь удобной и интересной, но, как известно, «каждая медаль имеет две стороны». Так и с гаджетами. Прежде всего  - это зависимость от них.</w:t>
      </w:r>
    </w:p>
    <w:p w:rsidR="005059DB" w:rsidRPr="00F869CB" w:rsidRDefault="005059DB" w:rsidP="000724B8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F86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D4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2</w:t>
      </w:r>
      <w:r w:rsidRPr="00334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Упражнение «Мысли о гаджетах»</w:t>
      </w:r>
    </w:p>
    <w:p w:rsidR="005059DB" w:rsidRDefault="005059DB" w:rsidP="00D02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32B">
        <w:rPr>
          <w:rFonts w:ascii="Times New Roman" w:hAnsi="Times New Roman"/>
          <w:sz w:val="28"/>
          <w:szCs w:val="28"/>
        </w:rPr>
        <w:t xml:space="preserve">Проблема </w:t>
      </w:r>
      <w:r>
        <w:rPr>
          <w:rFonts w:ascii="Times New Roman" w:hAnsi="Times New Roman"/>
          <w:sz w:val="28"/>
          <w:szCs w:val="28"/>
        </w:rPr>
        <w:t>зависимости от электронных устройств весьма актуальна в настоящее время. Достаточно обратить внимание на людей в общественном транспорте, которые, едва войдя в салон и оплатив проезд, сразу же достают телефон и не могут оторваться от него в течение всей поездки. Остается загадкой как им удается не пропустить свою остановку.</w:t>
      </w:r>
    </w:p>
    <w:p w:rsidR="005059DB" w:rsidRDefault="005059DB" w:rsidP="00D02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ознакомиться с высказываниями знаменитых людей о компьютерах (Приложение 3).</w:t>
      </w:r>
    </w:p>
    <w:p w:rsidR="005059DB" w:rsidRPr="00185D47" w:rsidRDefault="005059DB" w:rsidP="00185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1DC">
        <w:rPr>
          <w:rFonts w:ascii="Times New Roman" w:hAnsi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11DC">
        <w:rPr>
          <w:rFonts w:ascii="Times New Roman" w:hAnsi="Times New Roman"/>
          <w:sz w:val="28"/>
          <w:szCs w:val="28"/>
        </w:rPr>
        <w:t>высказывания намеренно подобраны</w:t>
      </w:r>
      <w:r>
        <w:rPr>
          <w:rFonts w:ascii="Times New Roman" w:hAnsi="Times New Roman"/>
          <w:sz w:val="28"/>
          <w:szCs w:val="28"/>
        </w:rPr>
        <w:t xml:space="preserve"> не в пользу компьютеризации, для того чтобы вызвать дискуссию. В зависимости от того, в каком направлении она пойдет, ведущий обращает внимание на то, что чрезмерное увлечение гаджетами может привести к зависимости.</w:t>
      </w:r>
    </w:p>
    <w:p w:rsidR="005059DB" w:rsidRPr="00F869CB" w:rsidRDefault="005059DB" w:rsidP="00262AA3">
      <w:pPr>
        <w:spacing w:after="0" w:line="240" w:lineRule="auto"/>
        <w:ind w:firstLine="357"/>
        <w:rPr>
          <w:rFonts w:ascii="Times New Roman" w:hAnsi="Times New Roman"/>
          <w:sz w:val="16"/>
          <w:szCs w:val="16"/>
        </w:rPr>
      </w:pPr>
    </w:p>
    <w:p w:rsidR="005059DB" w:rsidRPr="00F869CB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F869CB">
        <w:rPr>
          <w:rFonts w:ascii="Times New Roman" w:hAnsi="Times New Roman"/>
          <w:b/>
          <w:i/>
          <w:sz w:val="28"/>
          <w:szCs w:val="28"/>
        </w:rPr>
        <w:t>«У моих детей, конечно, будет компьютер. Но первым делом они получат книги»</w:t>
      </w:r>
      <w:r>
        <w:rPr>
          <w:rFonts w:ascii="Times New Roman" w:hAnsi="Times New Roman"/>
          <w:b/>
          <w:i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Билл Гейтс.</w:t>
      </w:r>
    </w:p>
    <w:p w:rsidR="005059DB" w:rsidRPr="00F869CB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5059DB" w:rsidRPr="00F869CB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869CB">
        <w:rPr>
          <w:rFonts w:ascii="Times New Roman" w:hAnsi="Times New Roman"/>
          <w:b/>
          <w:i/>
          <w:sz w:val="28"/>
          <w:szCs w:val="28"/>
        </w:rPr>
        <w:t>«Компьютерный мир, слишком сов</w:t>
      </w:r>
      <w:r>
        <w:rPr>
          <w:rFonts w:ascii="Times New Roman" w:hAnsi="Times New Roman"/>
          <w:b/>
          <w:i/>
          <w:sz w:val="28"/>
          <w:szCs w:val="28"/>
        </w:rPr>
        <w:t xml:space="preserve">ершенный, чтобы быть настоящим» - </w:t>
      </w:r>
      <w:r w:rsidRPr="00F869CB">
        <w:rPr>
          <w:rFonts w:ascii="Times New Roman" w:hAnsi="Times New Roman"/>
          <w:sz w:val="28"/>
          <w:szCs w:val="28"/>
        </w:rPr>
        <w:t>Хьюго Уивинг</w:t>
      </w:r>
      <w:r>
        <w:rPr>
          <w:rFonts w:ascii="Times New Roman" w:hAnsi="Times New Roman"/>
          <w:sz w:val="28"/>
          <w:szCs w:val="28"/>
        </w:rPr>
        <w:t>.</w:t>
      </w:r>
    </w:p>
    <w:p w:rsidR="005059DB" w:rsidRPr="00F869CB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«Тридцать лет назад компьютеры были только на работе, потом они появились у нас дома, а теперь у нас в карманах. Им осталось только забраться внутрь нас»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Сэм Винсент.</w:t>
      </w: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«Опасность не в том, что компьютер однажды начнет мыслить как человек, а в том, что человек однажды начнет мыслить как компьютер»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Сидни Харрис.</w:t>
      </w: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«Люди - все равно, что компьютеры, только их нельзя взломать. Каждый из нас – загадка, которую невозможно разгадать»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Джи Ху.</w:t>
      </w: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«Я боюсь, что обязательно наступит день, когда технологии превзойдут простое человеческое общение. И мир получит поколение идиотов»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Альберт Энштейн</w:t>
      </w:r>
    </w:p>
    <w:p w:rsidR="005059DB" w:rsidRPr="00B4654F" w:rsidRDefault="005059DB" w:rsidP="00262AA3">
      <w:pPr>
        <w:spacing w:after="0" w:line="240" w:lineRule="auto"/>
        <w:ind w:firstLine="357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«Самое эффективное изобретение в истории – книга»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Нортроп  Фрей.</w:t>
      </w:r>
    </w:p>
    <w:p w:rsidR="005059DB" w:rsidRPr="00B4654F" w:rsidRDefault="005059DB" w:rsidP="00262AA3">
      <w:pPr>
        <w:spacing w:after="0" w:line="240" w:lineRule="auto"/>
        <w:ind w:firstLine="357"/>
        <w:rPr>
          <w:rFonts w:ascii="Times New Roman" w:hAnsi="Times New Roman"/>
          <w:b/>
          <w:i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 Я бы обменял все свои технологии на один день с Сократом»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Стив Джобс.</w:t>
      </w:r>
    </w:p>
    <w:p w:rsidR="005059DB" w:rsidRPr="00B4654F" w:rsidRDefault="005059DB" w:rsidP="00262AA3">
      <w:pPr>
        <w:spacing w:after="0" w:line="240" w:lineRule="auto"/>
        <w:ind w:firstLine="357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«Мозг – это гигантский нейрокомпьютер, в несколько тысяч раз более сложный, чем любая вычислительная машина, сконструированная человеком к 2000 году из небиологических элементов»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Сан Лайт.</w:t>
      </w:r>
    </w:p>
    <w:p w:rsidR="005059DB" w:rsidRPr="00B4654F" w:rsidRDefault="005059DB" w:rsidP="00262AA3">
      <w:pPr>
        <w:spacing w:after="0" w:line="240" w:lineRule="auto"/>
        <w:ind w:firstLine="357"/>
        <w:rPr>
          <w:rFonts w:ascii="Times New Roman" w:hAnsi="Times New Roman"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«Самое главное в образовании – это человек, который разжигает ваше любопытство, «кормит» ваше любопытство; компьютеры не могут дать вам этого»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Стив Джобс.</w:t>
      </w:r>
    </w:p>
    <w:p w:rsidR="005059DB" w:rsidRPr="00B4654F" w:rsidRDefault="005059DB" w:rsidP="00262AA3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5059DB" w:rsidRPr="00B4654F" w:rsidRDefault="005059DB" w:rsidP="00B465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4654F">
        <w:rPr>
          <w:rFonts w:ascii="Times New Roman" w:hAnsi="Times New Roman"/>
          <w:b/>
          <w:i/>
          <w:sz w:val="28"/>
          <w:szCs w:val="28"/>
        </w:rPr>
        <w:t>«Мне кажется, что про современный мир важно понять одну вещь, изобилие информации не гарантирует ее достоверности»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Ричард Гир</w:t>
      </w:r>
    </w:p>
    <w:p w:rsidR="005059DB" w:rsidRPr="00B4654F" w:rsidRDefault="005059DB" w:rsidP="00D02AD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5059DB" w:rsidRDefault="005059DB" w:rsidP="00B4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54F">
        <w:rPr>
          <w:rFonts w:ascii="Times New Roman" w:hAnsi="Times New Roman"/>
          <w:b/>
          <w:sz w:val="28"/>
          <w:szCs w:val="28"/>
        </w:rPr>
        <w:t>Обсуждение:</w:t>
      </w:r>
      <w:r w:rsidRPr="000E4C99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Давайте попробуем ответить на вопросы: </w:t>
      </w:r>
    </w:p>
    <w:p w:rsidR="005059DB" w:rsidRDefault="005059DB" w:rsidP="00BB77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думаете об этих цитатах?</w:t>
      </w:r>
    </w:p>
    <w:p w:rsidR="005059DB" w:rsidRPr="00BB7719" w:rsidRDefault="005059DB" w:rsidP="00BB77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высказывание понравилось вам больше всего?</w:t>
      </w:r>
    </w:p>
    <w:p w:rsidR="005059DB" w:rsidRDefault="005059DB" w:rsidP="00B4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24B8">
        <w:rPr>
          <w:rFonts w:ascii="Times New Roman" w:hAnsi="Times New Roman"/>
          <w:b/>
          <w:i/>
          <w:sz w:val="28"/>
          <w:szCs w:val="28"/>
        </w:rPr>
        <w:t>Высказывания участников</w:t>
      </w:r>
    </w:p>
    <w:p w:rsidR="005059DB" w:rsidRDefault="005059DB" w:rsidP="000B49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Упражнение «Виды компьютерной зависимости»</w:t>
      </w:r>
    </w:p>
    <w:p w:rsidR="005059DB" w:rsidRDefault="005059DB" w:rsidP="008052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1ECE"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Выделяют 3 типа компьютерной зависимости. </w:t>
      </w:r>
      <w:r w:rsidRPr="00726AC2">
        <w:rPr>
          <w:rFonts w:ascii="Times New Roman" w:hAnsi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Перед вами карточки с зашифрованными названиями  видов компьютерной зависимости. Давайте попробуем расшифровать их и вписать эти названия в определения данных понятий. (Приложение 4)</w:t>
      </w:r>
    </w:p>
    <w:p w:rsidR="005059DB" w:rsidRDefault="005059DB" w:rsidP="008052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45ED">
        <w:rPr>
          <w:rFonts w:ascii="Times New Roman" w:hAnsi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D05B4E">
        <w:rPr>
          <w:rFonts w:ascii="Times New Roman" w:hAnsi="Times New Roman"/>
          <w:sz w:val="28"/>
          <w:szCs w:val="28"/>
        </w:rPr>
        <w:t>ниже  (</w:t>
      </w:r>
      <w:r>
        <w:rPr>
          <w:rFonts w:ascii="Times New Roman" w:hAnsi="Times New Roman"/>
          <w:sz w:val="28"/>
          <w:szCs w:val="28"/>
        </w:rPr>
        <w:t>и</w:t>
      </w:r>
      <w:r w:rsidRPr="00D05B4E">
        <w:rPr>
          <w:rFonts w:ascii="Times New Roman" w:hAnsi="Times New Roman"/>
          <w:i/>
          <w:sz w:val="28"/>
          <w:szCs w:val="28"/>
        </w:rPr>
        <w:t xml:space="preserve"> </w:t>
      </w:r>
      <w:r w:rsidRPr="00D05B4E">
        <w:rPr>
          <w:rFonts w:ascii="Times New Roman" w:hAnsi="Times New Roman"/>
          <w:sz w:val="28"/>
          <w:szCs w:val="28"/>
        </w:rPr>
        <w:t>в</w:t>
      </w:r>
      <w:r w:rsidRPr="00D05B4E">
        <w:rPr>
          <w:rFonts w:ascii="Times New Roman" w:hAnsi="Times New Roman"/>
          <w:i/>
          <w:sz w:val="28"/>
          <w:szCs w:val="28"/>
        </w:rPr>
        <w:t xml:space="preserve"> </w:t>
      </w:r>
      <w:r w:rsidRPr="00D05B4E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4)</w:t>
      </w:r>
      <w:r w:rsidRPr="00D05B4E">
        <w:rPr>
          <w:rFonts w:ascii="Times New Roman" w:hAnsi="Times New Roman"/>
          <w:sz w:val="28"/>
          <w:szCs w:val="28"/>
        </w:rPr>
        <w:t xml:space="preserve"> представлены</w:t>
      </w:r>
      <w:r>
        <w:rPr>
          <w:rFonts w:ascii="Times New Roman" w:hAnsi="Times New Roman"/>
          <w:sz w:val="28"/>
          <w:szCs w:val="28"/>
        </w:rPr>
        <w:t xml:space="preserve"> 3 карточки.  Каждому участнику выдается 1 карточка.  Его задача, пользуясь таблицей, расшифровать название компьютерной зависимости. </w:t>
      </w:r>
    </w:p>
    <w:p w:rsidR="005059DB" w:rsidRPr="008D5285" w:rsidRDefault="005059DB" w:rsidP="008052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E7F90">
        <w:rPr>
          <w:rFonts w:ascii="Times New Roman" w:hAnsi="Times New Roman"/>
          <w:b/>
          <w:sz w:val="28"/>
          <w:szCs w:val="28"/>
        </w:rPr>
        <w:t xml:space="preserve">1.__________________________________________________ - </w:t>
      </w:r>
      <w:r w:rsidRPr="00DE7F90">
        <w:rPr>
          <w:rFonts w:ascii="Times New Roman" w:hAnsi="Times New Roman"/>
          <w:b/>
          <w:sz w:val="36"/>
          <w:szCs w:val="36"/>
        </w:rPr>
        <w:t>увле</w:t>
      </w:r>
      <w:r>
        <w:rPr>
          <w:rFonts w:ascii="Times New Roman" w:hAnsi="Times New Roman"/>
          <w:b/>
          <w:sz w:val="36"/>
          <w:szCs w:val="36"/>
        </w:rPr>
        <w:t>чение компьютерными и сетевыми И</w:t>
      </w:r>
      <w:r w:rsidRPr="00DE7F90">
        <w:rPr>
          <w:rFonts w:ascii="Times New Roman" w:hAnsi="Times New Roman"/>
          <w:b/>
          <w:sz w:val="36"/>
          <w:szCs w:val="36"/>
        </w:rPr>
        <w:t>нтернет</w:t>
      </w:r>
      <w:r>
        <w:rPr>
          <w:rFonts w:ascii="Times New Roman" w:hAnsi="Times New Roman"/>
          <w:b/>
          <w:sz w:val="36"/>
          <w:szCs w:val="36"/>
        </w:rPr>
        <w:t xml:space="preserve"> –</w:t>
      </w:r>
      <w:r w:rsidRPr="00DE7F90">
        <w:rPr>
          <w:rFonts w:ascii="Times New Roman" w:hAnsi="Times New Roman"/>
          <w:b/>
          <w:sz w:val="36"/>
          <w:szCs w:val="36"/>
        </w:rPr>
        <w:t xml:space="preserve"> играми</w:t>
      </w:r>
    </w:p>
    <w:p w:rsidR="005059DB" w:rsidRPr="008D5285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059DB" w:rsidRPr="003C3EF0" w:rsidTr="000B4981">
        <w:tc>
          <w:tcPr>
            <w:tcW w:w="85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  <w:tr w:rsidR="005059DB" w:rsidRPr="003C3EF0" w:rsidTr="000B4981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Ж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З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Й</w:t>
            </w:r>
          </w:p>
        </w:tc>
      </w:tr>
      <w:tr w:rsidR="005059DB" w:rsidRPr="003C3EF0" w:rsidTr="000B4981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  <w:tr w:rsidR="005059DB" w:rsidRPr="003C3EF0" w:rsidTr="000B4981">
        <w:tc>
          <w:tcPr>
            <w:tcW w:w="85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П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Ф</w:t>
            </w:r>
          </w:p>
        </w:tc>
      </w:tr>
      <w:tr w:rsidR="005059DB" w:rsidRPr="003C3EF0" w:rsidTr="000B4981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  <w:tr w:rsidR="005059DB" w:rsidRPr="003C3EF0" w:rsidTr="000B4981">
        <w:tc>
          <w:tcPr>
            <w:tcW w:w="85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Х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Ц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Ч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Ш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Щ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Ъ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Ь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Э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Ю</w:t>
            </w:r>
          </w:p>
        </w:tc>
        <w:tc>
          <w:tcPr>
            <w:tcW w:w="85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</w:tbl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860"/>
        <w:gridCol w:w="860"/>
        <w:gridCol w:w="860"/>
        <w:gridCol w:w="860"/>
        <w:gridCol w:w="861"/>
        <w:gridCol w:w="860"/>
        <w:gridCol w:w="860"/>
        <w:gridCol w:w="860"/>
        <w:gridCol w:w="860"/>
        <w:gridCol w:w="759"/>
      </w:tblGrid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Pr="008D5285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E7F90">
        <w:rPr>
          <w:rFonts w:ascii="Times New Roman" w:hAnsi="Times New Roman"/>
          <w:b/>
          <w:sz w:val="28"/>
          <w:szCs w:val="28"/>
        </w:rPr>
        <w:t xml:space="preserve">2.__________________________________________________ - </w:t>
      </w:r>
      <w:r w:rsidRPr="00DE7F90">
        <w:rPr>
          <w:rFonts w:ascii="Times New Roman" w:hAnsi="Times New Roman"/>
          <w:b/>
          <w:sz w:val="36"/>
          <w:szCs w:val="36"/>
        </w:rPr>
        <w:t>интерес к виртуальному миру и виртуальным знакомствам</w:t>
      </w: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Ж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З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Й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П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Ф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Х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Ц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Ч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Ш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Щ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Ъ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Ь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Э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Ю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</w:tbl>
    <w:p w:rsidR="005059DB" w:rsidRDefault="005059DB" w:rsidP="00485E6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Pr="008D5285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860"/>
        <w:gridCol w:w="860"/>
        <w:gridCol w:w="860"/>
        <w:gridCol w:w="860"/>
        <w:gridCol w:w="861"/>
        <w:gridCol w:w="860"/>
        <w:gridCol w:w="1179"/>
        <w:gridCol w:w="720"/>
        <w:gridCol w:w="696"/>
        <w:gridCol w:w="759"/>
      </w:tblGrid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117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96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7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96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982BD0"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61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6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117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720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696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75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3._________________________________ - это бесконечное путешествие по сети, поиск разнообразной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Ж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З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Й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П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Ф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  <w:tr w:rsidR="005059DB" w:rsidRPr="003C3EF0" w:rsidTr="00A06B65">
        <w:tc>
          <w:tcPr>
            <w:tcW w:w="850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Х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Ц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Ч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Ш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Щ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Ъ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Ь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Э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Ю</w:t>
            </w:r>
          </w:p>
        </w:tc>
        <w:tc>
          <w:tcPr>
            <w:tcW w:w="851" w:type="dxa"/>
          </w:tcPr>
          <w:p w:rsidR="005059DB" w:rsidRPr="003C3EF0" w:rsidRDefault="005059DB" w:rsidP="00A0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</w:tbl>
    <w:p w:rsidR="005059DB" w:rsidRDefault="005059DB" w:rsidP="002A1F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853"/>
        <w:gridCol w:w="853"/>
        <w:gridCol w:w="853"/>
        <w:gridCol w:w="853"/>
        <w:gridCol w:w="852"/>
        <w:gridCol w:w="853"/>
        <w:gridCol w:w="853"/>
        <w:gridCol w:w="853"/>
        <w:gridCol w:w="853"/>
        <w:gridCol w:w="853"/>
      </w:tblGrid>
      <w:tr w:rsidR="005059DB" w:rsidRPr="003C3EF0" w:rsidTr="00982BD0">
        <w:tc>
          <w:tcPr>
            <w:tcW w:w="852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852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982BD0">
        <w:tc>
          <w:tcPr>
            <w:tcW w:w="852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3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059DB" w:rsidRPr="00982BD0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2845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чем </w:t>
      </w:r>
      <w:r w:rsidRPr="006B23F8">
        <w:rPr>
          <w:rFonts w:ascii="Times New Roman" w:hAnsi="Times New Roman"/>
          <w:sz w:val="28"/>
          <w:szCs w:val="28"/>
        </w:rPr>
        <w:t xml:space="preserve"> предпочитаете вы</w:t>
      </w:r>
      <w:r>
        <w:rPr>
          <w:rFonts w:ascii="Times New Roman" w:hAnsi="Times New Roman"/>
          <w:sz w:val="28"/>
          <w:szCs w:val="28"/>
        </w:rPr>
        <w:t xml:space="preserve"> заниматься</w:t>
      </w:r>
      <w:r w:rsidRPr="006B23F8">
        <w:rPr>
          <w:rFonts w:ascii="Times New Roman" w:hAnsi="Times New Roman"/>
          <w:sz w:val="28"/>
          <w:szCs w:val="28"/>
        </w:rPr>
        <w:t xml:space="preserve">, заходя в </w:t>
      </w:r>
      <w:r>
        <w:rPr>
          <w:rFonts w:ascii="Times New Roman" w:hAnsi="Times New Roman"/>
          <w:sz w:val="28"/>
          <w:szCs w:val="28"/>
        </w:rPr>
        <w:t>И</w:t>
      </w:r>
      <w:r w:rsidRPr="006B23F8">
        <w:rPr>
          <w:rFonts w:ascii="Times New Roman" w:hAnsi="Times New Roman"/>
          <w:sz w:val="28"/>
          <w:szCs w:val="28"/>
        </w:rPr>
        <w:t>нтернет?</w:t>
      </w:r>
    </w:p>
    <w:p w:rsidR="005059DB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Pr="008D5285" w:rsidRDefault="005059DB" w:rsidP="002845E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59DB" w:rsidRDefault="005059DB" w:rsidP="000B49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Причины возникновения компьютерной зависимости</w:t>
      </w:r>
    </w:p>
    <w:p w:rsidR="005059DB" w:rsidRDefault="005059DB" w:rsidP="00616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- существо мыслящее. Информация имеет для него гораздо большее значение, чем для других живых существ, а благодаря компьютеру стали доступны  различные виды информации. Именно эта особенность  и является наиболее привлекательной для людей, страдающих компьютерной зависимостью. </w:t>
      </w:r>
    </w:p>
    <w:p w:rsidR="005059DB" w:rsidRDefault="005059DB" w:rsidP="00616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развития компьютерной техники и программного обеспечения на данный момент создают иллюзию реальности, в которую погружается человек, сидящий за компьютером. Пока не до конца известной причине наш мозг «любит» решать логические задачи и выполнять различные простые действия, моментально приносящие результат. </w:t>
      </w:r>
    </w:p>
    <w:p w:rsidR="005059DB" w:rsidRDefault="005059DB" w:rsidP="00616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по себе работа за компьютером – это последовательность логических операций и действий, которые могут полностью овладеть внимание работающего и на время изолировать его от окружающего мира.</w:t>
      </w:r>
    </w:p>
    <w:p w:rsidR="005059DB" w:rsidRDefault="005059DB" w:rsidP="00616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всемирной сети интернет создало возможность так называемого интерактивного общения, которое весьма привлекательно для людей неуверенных в себе, которые и хотели бы общаться в реальности, но это у них не очень получается.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Несколько иначе обстоит дело с видеоиграми и зависимостью по отношению к ним. Играми увлекаются в основном подростки и люди молодого возраста. Основой особенностью современных игр является развитое звуковое и видео-сопровождение, которые создают ощущение реальности и позволяют на время отстраниться от реального мира с его проблемами. 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электронные игры подразумевают не только решение логических задач, но и определенную эмоциональную нагрузку, которая и л</w:t>
      </w:r>
      <w:r w:rsidRPr="00F42208">
        <w:rPr>
          <w:rFonts w:ascii="Times New Roman" w:hAnsi="Times New Roman"/>
          <w:sz w:val="28"/>
          <w:szCs w:val="28"/>
        </w:rPr>
        <w:t xml:space="preserve">ежит в основе </w:t>
      </w:r>
      <w:r>
        <w:rPr>
          <w:rFonts w:ascii="Times New Roman" w:hAnsi="Times New Roman"/>
          <w:sz w:val="28"/>
          <w:szCs w:val="28"/>
        </w:rPr>
        <w:t xml:space="preserve">большинства случаев патологической привязанности к играм. </w:t>
      </w:r>
    </w:p>
    <w:p w:rsidR="005059DB" w:rsidRPr="00B47FB9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B47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9DB" w:rsidRDefault="005059DB" w:rsidP="00B47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Основные виды компьютерных игр</w:t>
      </w:r>
    </w:p>
    <w:p w:rsidR="005059DB" w:rsidRDefault="005059DB" w:rsidP="003F5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компьютерные игры вам нравятся?</w:t>
      </w:r>
    </w:p>
    <w:p w:rsidR="005059DB" w:rsidRPr="003F5711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чувства вы испытываете, играя в них?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Наименее опасны так называемые </w:t>
      </w:r>
      <w:r w:rsidRPr="00CA06BA">
        <w:rPr>
          <w:rFonts w:ascii="Times New Roman" w:hAnsi="Times New Roman"/>
          <w:b/>
          <w:i/>
          <w:sz w:val="28"/>
          <w:szCs w:val="28"/>
        </w:rPr>
        <w:t>аркадные игры</w:t>
      </w:r>
      <w:r>
        <w:rPr>
          <w:rFonts w:ascii="Times New Roman" w:hAnsi="Times New Roman"/>
          <w:sz w:val="28"/>
          <w:szCs w:val="28"/>
        </w:rPr>
        <w:t xml:space="preserve"> с простой графикой и звуком. За этими играми, как правило, «убивают время», и они не могут вызвать длительной привязанности.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Другое дело  - </w:t>
      </w:r>
      <w:r w:rsidRPr="00CA06BA">
        <w:rPr>
          <w:rFonts w:ascii="Times New Roman" w:hAnsi="Times New Roman"/>
          <w:b/>
          <w:i/>
          <w:sz w:val="28"/>
          <w:szCs w:val="28"/>
        </w:rPr>
        <w:t xml:space="preserve">ролевые игры, </w:t>
      </w:r>
      <w:r>
        <w:rPr>
          <w:rFonts w:ascii="Times New Roman" w:hAnsi="Times New Roman"/>
          <w:sz w:val="28"/>
          <w:szCs w:val="28"/>
        </w:rPr>
        <w:t>во время которых игрок «перевоплощается» в управляемого им героя и с головой погружается в его мир. В таких играх ощущение реальности может быть очень велико и надолго удерживать внимание играющего.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представляют </w:t>
      </w:r>
      <w:r w:rsidRPr="00CA06BA">
        <w:rPr>
          <w:rFonts w:ascii="Times New Roman" w:hAnsi="Times New Roman"/>
          <w:b/>
          <w:i/>
          <w:sz w:val="28"/>
          <w:szCs w:val="28"/>
        </w:rPr>
        <w:t>«стрелялки»,</w:t>
      </w:r>
      <w:r>
        <w:rPr>
          <w:rFonts w:ascii="Times New Roman" w:hAnsi="Times New Roman"/>
          <w:sz w:val="28"/>
          <w:szCs w:val="28"/>
        </w:rPr>
        <w:t xml:space="preserve"> сюжет которых весьма примитивен и основывается на насилии, такие игры могут отрицательно сказаться на психике, особенно детской и привести к повышенной агрессивности.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большинстве случаев компьютерная, Интернет или игровая зависимость возникают на фоне скрытой или явной неудовлетворенности окружающим миром, невозможности самовыражения, при страхе быть непонятым.</w:t>
      </w:r>
    </w:p>
    <w:p w:rsidR="005059DB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компьютерная зависимость вызывает раздражение и возмущение  у окружающих, что усугубляет конфликт, а, следовательно, усиливает пристрастие к проведению времени с гаджетами.</w:t>
      </w:r>
    </w:p>
    <w:p w:rsidR="005059DB" w:rsidRDefault="005059DB" w:rsidP="008D52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мне бы хотелось познакомить вас с результатами анкетирования. Анализ анкет, проведенных перед занятием.</w:t>
      </w:r>
    </w:p>
    <w:p w:rsidR="005059DB" w:rsidRPr="00B47FB9" w:rsidRDefault="005059DB" w:rsidP="00F4220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059DB" w:rsidRPr="0071166D" w:rsidRDefault="005059DB" w:rsidP="00B47FB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4D4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334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Упражнение «Согласны – не согласны…"</w:t>
      </w:r>
    </w:p>
    <w:p w:rsidR="005059DB" w:rsidRPr="00725402" w:rsidRDefault="005059DB" w:rsidP="00B21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5490"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 говорили сегодня о пользе и вреде электронных устройств, о компьютерной зависимости. А теперь хотелось бы выяснить ваше понимание вреда и рисков при чрезмерном увлечении гаджетами.</w:t>
      </w:r>
    </w:p>
    <w:p w:rsidR="005059DB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7E38">
        <w:rPr>
          <w:rFonts w:ascii="Times New Roman" w:hAnsi="Times New Roman"/>
          <w:b/>
          <w:i/>
          <w:sz w:val="28"/>
          <w:szCs w:val="28"/>
        </w:rPr>
        <w:t xml:space="preserve">Инструкция: </w:t>
      </w:r>
      <w:r>
        <w:rPr>
          <w:rFonts w:ascii="Times New Roman" w:hAnsi="Times New Roman"/>
          <w:sz w:val="28"/>
          <w:szCs w:val="28"/>
        </w:rPr>
        <w:t xml:space="preserve">Сейчас я буду зачитывать различные утверждения. </w:t>
      </w:r>
      <w:r w:rsidRPr="00FB0B8C">
        <w:rPr>
          <w:rFonts w:ascii="Times New Roman" w:hAnsi="Times New Roman"/>
          <w:sz w:val="28"/>
          <w:szCs w:val="28"/>
        </w:rPr>
        <w:t>А вы</w:t>
      </w:r>
      <w:r>
        <w:rPr>
          <w:rFonts w:ascii="Times New Roman" w:hAnsi="Times New Roman"/>
          <w:sz w:val="28"/>
          <w:szCs w:val="28"/>
        </w:rPr>
        <w:t xml:space="preserve">, как мы это делали в игре «Да - </w:t>
      </w:r>
      <w:r w:rsidRPr="00FB0B8C">
        <w:rPr>
          <w:rFonts w:ascii="Times New Roman" w:hAnsi="Times New Roman"/>
          <w:sz w:val="28"/>
          <w:szCs w:val="28"/>
        </w:rPr>
        <w:t>нет» в начале занятия</w:t>
      </w:r>
      <w:r>
        <w:rPr>
          <w:rFonts w:ascii="Times New Roman" w:hAnsi="Times New Roman"/>
          <w:sz w:val="28"/>
          <w:szCs w:val="28"/>
        </w:rPr>
        <w:t>, будете поднимать большой палец вверх, если согласны с ним, или опускаете вниз – если не согласны.</w:t>
      </w:r>
    </w:p>
    <w:p w:rsidR="005059DB" w:rsidRDefault="005059DB" w:rsidP="00FB0B8C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5059DB" w:rsidRPr="00FB0B8C" w:rsidRDefault="005059DB" w:rsidP="00FB0B8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B0B8C">
        <w:rPr>
          <w:rFonts w:ascii="Times New Roman" w:hAnsi="Times New Roman"/>
          <w:b/>
          <w:sz w:val="28"/>
          <w:szCs w:val="28"/>
          <w:u w:val="single"/>
        </w:rPr>
        <w:t xml:space="preserve">Карточки для  упражнения </w:t>
      </w:r>
      <w:r>
        <w:rPr>
          <w:rFonts w:ascii="Times New Roman" w:hAnsi="Times New Roman"/>
          <w:b/>
          <w:sz w:val="28"/>
          <w:szCs w:val="28"/>
          <w:u w:val="single"/>
        </w:rPr>
        <w:t>(Приложение 5)</w:t>
      </w:r>
    </w:p>
    <w:p w:rsidR="005059DB" w:rsidRPr="00B47FB9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5059DB" w:rsidRPr="00FB0B8C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B0B8C">
        <w:rPr>
          <w:rFonts w:ascii="Times New Roman" w:hAnsi="Times New Roman"/>
          <w:b/>
          <w:sz w:val="28"/>
          <w:szCs w:val="28"/>
        </w:rPr>
        <w:t>Карточка 1.</w:t>
      </w:r>
    </w:p>
    <w:p w:rsidR="005059DB" w:rsidRDefault="005059DB" w:rsidP="008D5285">
      <w:pPr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 xml:space="preserve">Информация в Интернете не всегда достоверная, поэтому существует опасность, </w:t>
      </w:r>
      <w:r w:rsidRPr="00FB0B8C">
        <w:rPr>
          <w:rFonts w:ascii="Times New Roman" w:hAnsi="Times New Roman"/>
          <w:color w:val="0D0D0D"/>
          <w:sz w:val="28"/>
          <w:szCs w:val="28"/>
        </w:rPr>
        <w:t xml:space="preserve">что </w:t>
      </w:r>
      <w:r>
        <w:rPr>
          <w:rFonts w:ascii="Times New Roman" w:hAnsi="Times New Roman"/>
          <w:color w:val="0D0D0D"/>
          <w:sz w:val="28"/>
          <w:szCs w:val="28"/>
        </w:rPr>
        <w:t>человек, с которым вы общаетесь, может оказаться совсем не тем</w:t>
      </w:r>
      <w:r w:rsidRPr="00FB0B8C">
        <w:rPr>
          <w:rFonts w:ascii="Times New Roman" w:hAnsi="Times New Roman"/>
          <w:color w:val="0D0D0D"/>
          <w:sz w:val="28"/>
          <w:szCs w:val="28"/>
        </w:rPr>
        <w:t>, кем представился.</w:t>
      </w:r>
    </w:p>
    <w:p w:rsidR="005059DB" w:rsidRPr="00FB0B8C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B0B8C">
        <w:rPr>
          <w:rFonts w:ascii="Times New Roman" w:hAnsi="Times New Roman"/>
          <w:b/>
          <w:sz w:val="28"/>
          <w:szCs w:val="28"/>
        </w:rPr>
        <w:t>Карточка 2.</w:t>
      </w:r>
    </w:p>
    <w:p w:rsidR="005059DB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 xml:space="preserve">Увлечение компьютерными играми может вызвать </w:t>
      </w:r>
      <w:r>
        <w:rPr>
          <w:rFonts w:ascii="Times New Roman" w:hAnsi="Times New Roman"/>
          <w:sz w:val="28"/>
          <w:szCs w:val="28"/>
        </w:rPr>
        <w:t>различные заболевания.</w:t>
      </w:r>
    </w:p>
    <w:p w:rsidR="005059DB" w:rsidRPr="00FB0B8C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3</w:t>
      </w:r>
    </w:p>
    <w:p w:rsidR="005059DB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Двенадцатилетний подросток погиб от инсульта после 12-часовой игры на компьютере</w:t>
      </w:r>
      <w:r>
        <w:rPr>
          <w:rFonts w:ascii="Times New Roman" w:hAnsi="Times New Roman"/>
          <w:sz w:val="28"/>
          <w:szCs w:val="28"/>
        </w:rPr>
        <w:t>.</w:t>
      </w:r>
      <w:r w:rsidRPr="00FB0B8C">
        <w:rPr>
          <w:rFonts w:ascii="Times New Roman" w:hAnsi="Times New Roman"/>
          <w:sz w:val="28"/>
          <w:szCs w:val="28"/>
        </w:rPr>
        <w:t xml:space="preserve"> Дети сутками без еды и отдыха могут находиться перед компьютером.</w:t>
      </w:r>
    </w:p>
    <w:p w:rsidR="005059DB" w:rsidRPr="00370E42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4</w:t>
      </w:r>
    </w:p>
    <w:p w:rsidR="005059DB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В последнее время в мире появились так называемые «Компьютерные вдовы</w:t>
      </w:r>
      <w:r>
        <w:rPr>
          <w:rFonts w:ascii="Times New Roman" w:hAnsi="Times New Roman"/>
          <w:sz w:val="28"/>
          <w:szCs w:val="28"/>
        </w:rPr>
        <w:t>»</w:t>
      </w:r>
      <w:r w:rsidRPr="00FB0B8C">
        <w:rPr>
          <w:rFonts w:ascii="Times New Roman" w:hAnsi="Times New Roman"/>
          <w:sz w:val="28"/>
          <w:szCs w:val="28"/>
        </w:rPr>
        <w:t>. Это женщины, чьи мужья од</w:t>
      </w:r>
      <w:r>
        <w:rPr>
          <w:rFonts w:ascii="Times New Roman" w:hAnsi="Times New Roman"/>
          <w:sz w:val="28"/>
          <w:szCs w:val="28"/>
        </w:rPr>
        <w:t>ержимы компьютероманией. Такие мужья</w:t>
      </w:r>
      <w:r w:rsidRPr="00FB0B8C">
        <w:rPr>
          <w:rFonts w:ascii="Times New Roman" w:hAnsi="Times New Roman"/>
          <w:sz w:val="28"/>
          <w:szCs w:val="28"/>
        </w:rPr>
        <w:t xml:space="preserve"> до 18 часов проводят за компьютером, перестают следить за собой, сводят к минимуму выход на улицу.</w:t>
      </w:r>
    </w:p>
    <w:p w:rsidR="005059DB" w:rsidRPr="009B7254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FB0B8C">
        <w:rPr>
          <w:rFonts w:ascii="Times New Roman" w:hAnsi="Times New Roman"/>
          <w:sz w:val="28"/>
          <w:szCs w:val="28"/>
        </w:rPr>
        <w:t xml:space="preserve"> </w:t>
      </w:r>
    </w:p>
    <w:p w:rsidR="005059DB" w:rsidRPr="00FB0B8C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5</w:t>
      </w:r>
    </w:p>
    <w:p w:rsidR="005059DB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Компьютерные игры опасны</w:t>
      </w:r>
      <w:r>
        <w:rPr>
          <w:rFonts w:ascii="Times New Roman" w:hAnsi="Times New Roman"/>
          <w:sz w:val="28"/>
          <w:szCs w:val="28"/>
        </w:rPr>
        <w:t>,</w:t>
      </w:r>
      <w:r w:rsidRPr="00FB0B8C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FB0B8C">
        <w:rPr>
          <w:rFonts w:ascii="Times New Roman" w:hAnsi="Times New Roman"/>
          <w:sz w:val="28"/>
          <w:szCs w:val="28"/>
        </w:rPr>
        <w:t xml:space="preserve"> тем, что построены на агрессии. </w:t>
      </w:r>
    </w:p>
    <w:p w:rsidR="005059DB" w:rsidRPr="009B7254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059DB" w:rsidRPr="00FB0B8C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6</w:t>
      </w:r>
    </w:p>
    <w:p w:rsidR="005059DB" w:rsidRPr="00FB0B8C" w:rsidRDefault="005059DB" w:rsidP="00FB0B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Победить в компьютерной игре гораздо легче, чем в реальной жизни. Ведь жизнь – это постоянная борьба, самоутверждение, победы и неудачи, которые нельзя заменить виртуальными успехами. Человек теряет себя, свою личность, становится приставкой к компьютеру</w:t>
      </w:r>
    </w:p>
    <w:p w:rsidR="005059DB" w:rsidRDefault="005059DB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в ходе упражнения становится ясно, насколько подростки усвоили, предложенную им информацию и как проявляется их отношение к ней.</w:t>
      </w:r>
    </w:p>
    <w:p w:rsidR="005059DB" w:rsidRPr="003034EE" w:rsidRDefault="005059DB" w:rsidP="00434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8D52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4F6">
        <w:rPr>
          <w:rFonts w:ascii="Times New Roman" w:hAnsi="Times New Roman"/>
          <w:b/>
          <w:sz w:val="28"/>
          <w:szCs w:val="28"/>
        </w:rPr>
        <w:t>ΙΙΙ. Заключительный модуль</w:t>
      </w:r>
    </w:p>
    <w:p w:rsidR="005059DB" w:rsidRPr="004B64CF" w:rsidRDefault="005059DB" w:rsidP="004B64C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4B64CF">
        <w:rPr>
          <w:rFonts w:ascii="Times New Roman" w:hAnsi="Times New Roman"/>
          <w:b/>
          <w:sz w:val="28"/>
          <w:szCs w:val="28"/>
        </w:rPr>
        <w:t>3.</w:t>
      </w:r>
      <w:r w:rsidRPr="004B64CF">
        <w:rPr>
          <w:rFonts w:ascii="Times New Roman" w:hAnsi="Times New Roman"/>
          <w:sz w:val="28"/>
          <w:szCs w:val="28"/>
        </w:rPr>
        <w:t>1</w:t>
      </w:r>
      <w:r w:rsidRPr="004B64CF">
        <w:rPr>
          <w:rFonts w:ascii="Times New Roman" w:hAnsi="Times New Roman"/>
          <w:i/>
          <w:sz w:val="28"/>
          <w:szCs w:val="28"/>
        </w:rPr>
        <w:t xml:space="preserve"> </w:t>
      </w:r>
      <w:r w:rsidRPr="004B64CF">
        <w:rPr>
          <w:rFonts w:ascii="Times New Roman" w:hAnsi="Times New Roman"/>
          <w:sz w:val="28"/>
          <w:szCs w:val="28"/>
        </w:rPr>
        <w:t>Упражнение «</w:t>
      </w:r>
      <w:r>
        <w:rPr>
          <w:rFonts w:ascii="Times New Roman" w:hAnsi="Times New Roman"/>
          <w:sz w:val="28"/>
          <w:szCs w:val="28"/>
        </w:rPr>
        <w:t>Мое мнение о занятии</w:t>
      </w:r>
      <w:r w:rsidRPr="004B64CF">
        <w:rPr>
          <w:rFonts w:ascii="Times New Roman" w:hAnsi="Times New Roman"/>
          <w:sz w:val="28"/>
          <w:szCs w:val="28"/>
        </w:rPr>
        <w:t>»</w:t>
      </w:r>
    </w:p>
    <w:p w:rsidR="005059DB" w:rsidRDefault="005059DB" w:rsidP="004B6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E38">
        <w:rPr>
          <w:rFonts w:ascii="Times New Roman" w:hAnsi="Times New Roman"/>
          <w:b/>
          <w:i/>
          <w:sz w:val="28"/>
          <w:szCs w:val="28"/>
        </w:rPr>
        <w:t xml:space="preserve">Инструкция: </w:t>
      </w:r>
      <w:r>
        <w:rPr>
          <w:rFonts w:ascii="Times New Roman" w:hAnsi="Times New Roman"/>
          <w:sz w:val="28"/>
          <w:szCs w:val="28"/>
        </w:rPr>
        <w:t>Перед вами лежат стикеры разного цвета, возьмите и прикрепите на доску один из них: зеленый, если занятие понравилось и показалось значимым для вас, желтый – если занятие понравилось, но вы не узнали ничего нового,  и синий, если считаете время на занятии зря потраченным.</w:t>
      </w:r>
    </w:p>
    <w:p w:rsidR="005059DB" w:rsidRPr="003734CB" w:rsidRDefault="005059DB" w:rsidP="004B64C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13210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132103">
        <w:rPr>
          <w:rFonts w:ascii="Times New Roman" w:hAnsi="Times New Roman"/>
          <w:b/>
          <w:sz w:val="28"/>
          <w:szCs w:val="28"/>
        </w:rPr>
        <w:t>Заключительное слово ведущего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59DB" w:rsidRDefault="005059DB" w:rsidP="00226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Знаменитый доктор  Е.О. Комаровский утверждает:</w:t>
      </w:r>
    </w:p>
    <w:p w:rsidR="005059DB" w:rsidRPr="00AC0D60" w:rsidRDefault="005059DB" w:rsidP="002268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C0D60">
        <w:rPr>
          <w:rFonts w:ascii="Times New Roman" w:hAnsi="Times New Roman"/>
          <w:b/>
          <w:i/>
          <w:sz w:val="28"/>
          <w:szCs w:val="28"/>
        </w:rPr>
        <w:t xml:space="preserve"> «Универсального влияния  нет. Одних гаджеты учат, других тупят, третьих изолируют от реального мира». </w:t>
      </w:r>
    </w:p>
    <w:p w:rsidR="005059DB" w:rsidRPr="00226815" w:rsidRDefault="005059DB" w:rsidP="00226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Гаджет -  друг, если его использовать разумно и дозированно, а при злоупотреблении он станет вашим врагом».</w:t>
      </w:r>
    </w:p>
    <w:p w:rsidR="005059DB" w:rsidRDefault="005059DB" w:rsidP="00E4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люди уже зависимы от Интернета, но просто не понимают этого. Они впадают в истерику, депрессию, если лишаются возможности пользоваться гаджетами. Тратя свое время на развитие компьютерного персонажа, человек перестает развиваться сам. А ведь, как говорил Антуан де Сент Экзюпери: </w:t>
      </w:r>
      <w:r w:rsidRPr="00AC0D60">
        <w:rPr>
          <w:rFonts w:ascii="Times New Roman" w:hAnsi="Times New Roman"/>
          <w:b/>
          <w:i/>
          <w:sz w:val="28"/>
          <w:szCs w:val="28"/>
        </w:rPr>
        <w:t>«Каждый человек – это Целая Планета»</w:t>
      </w:r>
      <w:r>
        <w:rPr>
          <w:rFonts w:ascii="Times New Roman" w:hAnsi="Times New Roman"/>
          <w:sz w:val="28"/>
          <w:szCs w:val="28"/>
        </w:rPr>
        <w:t xml:space="preserve">, каждый человек уникален и пришел в этот мир со своими талантами и предназначениями. Путь каждого из нас неповторим. И самая интересная игра – это </w:t>
      </w:r>
      <w:r w:rsidRPr="00120394">
        <w:rPr>
          <w:rFonts w:ascii="Times New Roman" w:hAnsi="Times New Roman"/>
          <w:b/>
          <w:i/>
          <w:sz w:val="28"/>
          <w:szCs w:val="28"/>
        </w:rPr>
        <w:t xml:space="preserve">реальная </w:t>
      </w:r>
      <w:r w:rsidRPr="00114A3F">
        <w:rPr>
          <w:rFonts w:ascii="Times New Roman" w:hAnsi="Times New Roman"/>
          <w:b/>
          <w:i/>
          <w:sz w:val="28"/>
          <w:szCs w:val="28"/>
        </w:rPr>
        <w:t>жизнь человека.</w:t>
      </w:r>
    </w:p>
    <w:p w:rsidR="005059DB" w:rsidRPr="00114A3F" w:rsidRDefault="005059DB" w:rsidP="00E4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Pr="0046187C" w:rsidRDefault="005059DB" w:rsidP="0046187C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46187C">
        <w:rPr>
          <w:rFonts w:ascii="Times New Roman" w:hAnsi="Times New Roman"/>
          <w:b/>
          <w:i/>
          <w:sz w:val="28"/>
          <w:szCs w:val="28"/>
        </w:rPr>
        <w:t>И еще. Три вещи никогда не возвращаются обратно – время, слово, возможность. Поэтому: не теряй времени, выбирай слова, не упускай возможности.</w:t>
      </w:r>
    </w:p>
    <w:p w:rsidR="005059DB" w:rsidRDefault="005059DB" w:rsidP="00B9307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59DB" w:rsidRDefault="005059DB" w:rsidP="0050011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0BE">
        <w:rPr>
          <w:rFonts w:ascii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059DB" w:rsidRPr="00AD1796" w:rsidRDefault="005059DB" w:rsidP="0050011E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 w:rsidRPr="00AD1796">
        <w:rPr>
          <w:sz w:val="28"/>
          <w:szCs w:val="28"/>
        </w:rPr>
        <w:t>Антипин Н. А. Компьютерная зависимость и особенности ее влияния на сознание и поведение человека. – 2012. - № 2.</w:t>
      </w:r>
    </w:p>
    <w:p w:rsidR="005059DB" w:rsidRPr="00AD1796" w:rsidRDefault="005059DB" w:rsidP="0050011E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 w:rsidRPr="00AD1796">
        <w:rPr>
          <w:sz w:val="28"/>
          <w:szCs w:val="28"/>
        </w:rPr>
        <w:t>Думачева Е.А. Компьютерная зависимость (информационный материал для кураторов, преподавателей, воспитателей, студентов, социальных педагогов и педагогов-психологов) – Минск 2015</w:t>
      </w:r>
    </w:p>
    <w:p w:rsidR="005059DB" w:rsidRPr="006F101C" w:rsidRDefault="005059DB" w:rsidP="0050011E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Кристиан Керделлан, Габриэль Грейзион Дети процессора: Как интернет и видеоигры формируют завтрашних взрослых:/Пер. с фр. А Лушанова. – Екатеринбург: У-Фактория,  2006</w:t>
      </w:r>
    </w:p>
    <w:p w:rsidR="005059DB" w:rsidRPr="00AD1796" w:rsidRDefault="005059DB" w:rsidP="0050011E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 w:rsidRPr="00AD1796">
        <w:rPr>
          <w:sz w:val="28"/>
          <w:szCs w:val="28"/>
        </w:rPr>
        <w:t xml:space="preserve">Новосельцев В.И. Компьютерные игры: детская забава или педагогическая проблема?//Директор школы. – 2003. </w:t>
      </w:r>
    </w:p>
    <w:p w:rsidR="005059DB" w:rsidRPr="00AD1796" w:rsidRDefault="005059DB" w:rsidP="0050011E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 w:rsidRPr="00AD1796">
        <w:rPr>
          <w:sz w:val="28"/>
          <w:szCs w:val="28"/>
        </w:rPr>
        <w:t xml:space="preserve"> Профилактика чрезмерного использования компьютера, Интернета и гаджетов (занятие для обучающихся 8-10 классов) Кондрашкин А.В., Инсарова НюГ., Богомолов В.А., Хломов К.Д., Бочавер А.А., Калякина С.М., Кириллов М.М.//Не будь зависим № 7-8 (51) 2016</w:t>
      </w:r>
    </w:p>
    <w:p w:rsidR="005059DB" w:rsidRPr="00403B35" w:rsidRDefault="005059DB" w:rsidP="0050011E">
      <w:pPr>
        <w:pStyle w:val="NormalWeb"/>
        <w:numPr>
          <w:ilvl w:val="0"/>
          <w:numId w:val="4"/>
        </w:numPr>
        <w:rPr>
          <w:i/>
          <w:sz w:val="28"/>
          <w:szCs w:val="28"/>
        </w:rPr>
      </w:pPr>
      <w:r w:rsidRPr="00AD1796">
        <w:rPr>
          <w:sz w:val="28"/>
          <w:szCs w:val="28"/>
        </w:rPr>
        <w:t>. Прибылова Ю.О. Психологические проблемы современных школьников в области информационных технологий//Естествознание в школе. – 2005</w:t>
      </w:r>
      <w:r w:rsidRPr="00403B35">
        <w:rPr>
          <w:i/>
          <w:sz w:val="28"/>
          <w:szCs w:val="28"/>
        </w:rPr>
        <w:t>.</w:t>
      </w:r>
    </w:p>
    <w:p w:rsidR="005059DB" w:rsidRPr="00AD1796" w:rsidRDefault="005059DB" w:rsidP="00AD1796">
      <w:pPr>
        <w:pStyle w:val="NormalWeb"/>
        <w:ind w:left="720"/>
        <w:rPr>
          <w:b/>
          <w:i/>
          <w:sz w:val="28"/>
          <w:szCs w:val="28"/>
        </w:rPr>
      </w:pPr>
      <w:r w:rsidRPr="009E5E39">
        <w:rPr>
          <w:b/>
          <w:i/>
          <w:sz w:val="28"/>
          <w:szCs w:val="28"/>
        </w:rPr>
        <w:t>Электронные ресурсы:</w:t>
      </w:r>
    </w:p>
    <w:p w:rsidR="005059DB" w:rsidRPr="002363F4" w:rsidRDefault="005059DB" w:rsidP="0050011E">
      <w:pPr>
        <w:pStyle w:val="NormalWeb"/>
        <w:numPr>
          <w:ilvl w:val="0"/>
          <w:numId w:val="5"/>
        </w:numPr>
        <w:rPr>
          <w:i/>
          <w:color w:val="262626"/>
          <w:sz w:val="28"/>
          <w:szCs w:val="28"/>
        </w:rPr>
      </w:pPr>
      <w:r w:rsidRPr="002363F4">
        <w:rPr>
          <w:i/>
          <w:sz w:val="28"/>
          <w:szCs w:val="28"/>
        </w:rPr>
        <w:t xml:space="preserve">Жукова М.В. Компьютерная зависимость как один из видов аддиктивной реализации[Электронный ресурс] /Вестник Челябинского государственного педагогического университета. </w:t>
      </w:r>
      <w:r>
        <w:rPr>
          <w:i/>
          <w:sz w:val="28"/>
          <w:szCs w:val="28"/>
        </w:rPr>
        <w:t>–</w:t>
      </w:r>
      <w:r w:rsidRPr="002363F4">
        <w:rPr>
          <w:i/>
          <w:sz w:val="28"/>
          <w:szCs w:val="28"/>
        </w:rPr>
        <w:t xml:space="preserve"> 2013 - №11/ </w:t>
      </w:r>
      <w:hyperlink r:id="rId5" w:history="1">
        <w:r w:rsidRPr="002363F4">
          <w:rPr>
            <w:rStyle w:val="Hyperlink"/>
            <w:i/>
            <w:color w:val="262626"/>
            <w:sz w:val="28"/>
            <w:szCs w:val="28"/>
          </w:rPr>
          <w:t>URL:https://cyberleninka.ru/article/n/kompyuternaya-zavisimost-kak-odin-iz-vidov-addiktivnoy-realizatsii</w:t>
        </w:r>
      </w:hyperlink>
    </w:p>
    <w:p w:rsidR="005059DB" w:rsidRPr="00AD1796" w:rsidRDefault="005059DB" w:rsidP="000D4A74">
      <w:pPr>
        <w:pStyle w:val="NormalWeb"/>
        <w:numPr>
          <w:ilvl w:val="0"/>
          <w:numId w:val="5"/>
        </w:numPr>
        <w:rPr>
          <w:i/>
          <w:color w:val="0D0D0D"/>
          <w:sz w:val="28"/>
          <w:szCs w:val="28"/>
        </w:rPr>
      </w:pPr>
      <w:r w:rsidRPr="002363F4">
        <w:rPr>
          <w:i/>
          <w:sz w:val="28"/>
          <w:szCs w:val="28"/>
        </w:rPr>
        <w:t>Зайчикова О. На заметку классному руководителю[Электронный ресурс] / URL</w:t>
      </w:r>
      <w:r w:rsidRPr="00AD1796">
        <w:rPr>
          <w:i/>
          <w:color w:val="0D0D0D"/>
          <w:sz w:val="28"/>
          <w:szCs w:val="28"/>
        </w:rPr>
        <w:t xml:space="preserve">: </w:t>
      </w:r>
      <w:hyperlink r:id="rId6" w:history="1">
        <w:r w:rsidRPr="00AD1796">
          <w:rPr>
            <w:rStyle w:val="Hyperlink"/>
            <w:i/>
            <w:color w:val="0D0D0D"/>
            <w:sz w:val="28"/>
            <w:szCs w:val="28"/>
          </w:rPr>
          <w:t>http://profshkolnik.rusedu.net/post/1631/96581</w:t>
        </w:r>
      </w:hyperlink>
    </w:p>
    <w:p w:rsidR="005059DB" w:rsidRPr="00AD1796" w:rsidRDefault="005059DB" w:rsidP="00AD1796">
      <w:pPr>
        <w:pStyle w:val="NormalWeb"/>
        <w:numPr>
          <w:ilvl w:val="0"/>
          <w:numId w:val="5"/>
        </w:numPr>
        <w:rPr>
          <w:i/>
          <w:sz w:val="28"/>
          <w:szCs w:val="28"/>
        </w:rPr>
      </w:pPr>
      <w:hyperlink r:id="rId7" w:history="1">
        <w:r w:rsidRPr="00AD1796">
          <w:rPr>
            <w:rStyle w:val="Hyperlink"/>
            <w:i/>
            <w:color w:val="0D0D0D"/>
            <w:sz w:val="28"/>
            <w:szCs w:val="28"/>
          </w:rPr>
          <w:t>http://www.youtube.com/watch?v=QrBu3X3wR_I&amp;index=3&amp;list=PLPYs_pIHGLbCbSiWno00_HAgvPfIn</w:t>
        </w:r>
      </w:hyperlink>
      <w:r w:rsidRPr="00AD1796">
        <w:rPr>
          <w:i/>
          <w:color w:val="0D0D0D"/>
          <w:sz w:val="28"/>
          <w:szCs w:val="28"/>
        </w:rPr>
        <w:t xml:space="preserve"> </w:t>
      </w:r>
      <w:r w:rsidRPr="00AD1796">
        <w:rPr>
          <w:i/>
          <w:sz w:val="28"/>
          <w:szCs w:val="28"/>
        </w:rPr>
        <w:t>RYSx - "Интернет-зависимость. Чума или мода?" Опасности интернета — правда или ложь?</w:t>
      </w:r>
    </w:p>
    <w:p w:rsidR="005059DB" w:rsidRPr="00AD1796" w:rsidRDefault="005059DB" w:rsidP="00AD1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9DB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5059DB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5059DB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5059DB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5059DB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5059DB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5059DB" w:rsidRPr="00BB3343" w:rsidRDefault="005059DB" w:rsidP="002E65B5">
      <w:pPr>
        <w:spacing w:before="100" w:beforeAutospacing="1" w:after="24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BB3343">
        <w:rPr>
          <w:rFonts w:ascii="Times New Roman" w:hAnsi="Times New Roman"/>
          <w:b/>
          <w:bCs/>
          <w:i/>
          <w:sz w:val="28"/>
          <w:szCs w:val="28"/>
        </w:rPr>
        <w:t>Приложение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1</w:t>
      </w:r>
    </w:p>
    <w:p w:rsidR="005059DB" w:rsidRDefault="005059DB" w:rsidP="00CE6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:rsidR="005059DB" w:rsidRPr="009956F1" w:rsidRDefault="005059DB" w:rsidP="00CE60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059DB" w:rsidRDefault="005059DB" w:rsidP="00CE60B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956F1">
        <w:rPr>
          <w:rFonts w:ascii="Times New Roman" w:hAnsi="Times New Roman"/>
          <w:b/>
          <w:i/>
          <w:sz w:val="32"/>
          <w:szCs w:val="32"/>
        </w:rPr>
        <w:t>«Место компьютера и Интернета в жизни</w:t>
      </w:r>
    </w:p>
    <w:p w:rsidR="005059DB" w:rsidRPr="009956F1" w:rsidRDefault="005059DB" w:rsidP="00CE60B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956F1">
        <w:rPr>
          <w:rFonts w:ascii="Times New Roman" w:hAnsi="Times New Roman"/>
          <w:b/>
          <w:i/>
          <w:sz w:val="32"/>
          <w:szCs w:val="32"/>
        </w:rPr>
        <w:t xml:space="preserve"> современных подростков»</w:t>
      </w:r>
    </w:p>
    <w:p w:rsidR="005059DB" w:rsidRPr="00CE60BA" w:rsidRDefault="005059DB" w:rsidP="00CE60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92"/>
        <w:gridCol w:w="1454"/>
        <w:gridCol w:w="1098"/>
        <w:gridCol w:w="1595"/>
      </w:tblGrid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492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  <w:tc>
          <w:tcPr>
            <w:tcW w:w="4147" w:type="dxa"/>
            <w:gridSpan w:val="3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i/>
                <w:sz w:val="28"/>
                <w:szCs w:val="28"/>
              </w:rPr>
              <w:t>Варианты ответов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Существую</w:t>
            </w:r>
            <w:r>
              <w:rPr>
                <w:rFonts w:ascii="Times New Roman" w:hAnsi="Times New Roman"/>
                <w:sz w:val="28"/>
                <w:szCs w:val="28"/>
              </w:rPr>
              <w:t>т ли зависимые от компьютера и И</w:t>
            </w:r>
            <w:r w:rsidRPr="003C3EF0">
              <w:rPr>
                <w:rFonts w:ascii="Times New Roman" w:hAnsi="Times New Roman"/>
                <w:sz w:val="28"/>
                <w:szCs w:val="28"/>
              </w:rPr>
              <w:t>нтернета люди?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Сколько времени может ребенок без вреда для себя находиться за компьютером?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1-2 часа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4-6 часов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10-12 часов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С какого возраста можно пользоваться компьютером, планшетом, телефоном?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 xml:space="preserve"> С 1-го года жизни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 xml:space="preserve"> с 6 лет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92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Ты пользу</w:t>
            </w:r>
            <w:r>
              <w:rPr>
                <w:rFonts w:ascii="Times New Roman" w:hAnsi="Times New Roman"/>
                <w:sz w:val="28"/>
                <w:szCs w:val="28"/>
              </w:rPr>
              <w:t>ешься И</w:t>
            </w:r>
            <w:r w:rsidRPr="003C3EF0">
              <w:rPr>
                <w:rFonts w:ascii="Times New Roman" w:hAnsi="Times New Roman"/>
                <w:sz w:val="28"/>
                <w:szCs w:val="28"/>
              </w:rPr>
              <w:t>нтернетом?</w:t>
            </w: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да. Но редко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практически каждый день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Случается ли, что ты забываешь о времени, когда играешь или общаешься в сети?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да, иногда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да, часто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Приходится ли тебе скрывать от родителей, сколько времени ты проводишь  за компьютерной игрой, в сети?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сложно сказать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Используешь ли ты И</w:t>
            </w:r>
            <w:r w:rsidRPr="003C3EF0">
              <w:rPr>
                <w:rFonts w:ascii="Times New Roman" w:hAnsi="Times New Roman"/>
                <w:sz w:val="28"/>
                <w:szCs w:val="28"/>
              </w:rPr>
              <w:t>нтернет, чтобы уйти от проблем или дурного настроения?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да, часто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Как ты считаешь, важно ли соблюдать правила безопасного поведения в сети?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492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С какого возраста ты пользуешься такими гаджетами, как компьютер, планшет, телефон?</w:t>
            </w: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 xml:space="preserve"> С первых лет жизни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(указать конкретно)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 xml:space="preserve"> с 6 лет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с 10 лет</w:t>
            </w:r>
          </w:p>
        </w:tc>
      </w:tr>
      <w:tr w:rsidR="005059DB" w:rsidRPr="003C3EF0" w:rsidTr="003C3EF0">
        <w:tc>
          <w:tcPr>
            <w:tcW w:w="709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EF0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92" w:type="dxa"/>
          </w:tcPr>
          <w:p w:rsidR="005059DB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EF0">
              <w:rPr>
                <w:rFonts w:ascii="Times New Roman" w:hAnsi="Times New Roman"/>
                <w:sz w:val="28"/>
                <w:szCs w:val="28"/>
              </w:rPr>
              <w:t>Удается ли тебе самостоятельно вовремя завершить работу за компьютером, планшетом, телефоном в сети?</w:t>
            </w:r>
          </w:p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да, иногда</w:t>
            </w:r>
          </w:p>
        </w:tc>
        <w:tc>
          <w:tcPr>
            <w:tcW w:w="1595" w:type="dxa"/>
          </w:tcPr>
          <w:p w:rsidR="005059DB" w:rsidRPr="003C3EF0" w:rsidRDefault="005059DB" w:rsidP="003C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EF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059DB" w:rsidRDefault="005059DB" w:rsidP="00DA481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DA481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DA481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C76C5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i/>
          <w:kern w:val="36"/>
          <w:sz w:val="28"/>
          <w:szCs w:val="28"/>
        </w:rPr>
        <w:t>2</w:t>
      </w:r>
    </w:p>
    <w:p w:rsidR="005059DB" w:rsidRPr="009956F1" w:rsidRDefault="005059DB" w:rsidP="009956F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9956F1">
        <w:rPr>
          <w:rFonts w:ascii="Times New Roman" w:hAnsi="Times New Roman"/>
          <w:b/>
          <w:bCs/>
          <w:kern w:val="36"/>
          <w:sz w:val="32"/>
          <w:szCs w:val="32"/>
        </w:rPr>
        <w:t>Анкета</w:t>
      </w:r>
    </w:p>
    <w:p w:rsidR="005059DB" w:rsidRPr="009956F1" w:rsidRDefault="005059DB" w:rsidP="009956F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</w:p>
    <w:p w:rsidR="005059DB" w:rsidRPr="009956F1" w:rsidRDefault="005059DB" w:rsidP="009956F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9956F1">
        <w:rPr>
          <w:rFonts w:ascii="Times New Roman" w:hAnsi="Times New Roman"/>
          <w:b/>
          <w:bCs/>
          <w:kern w:val="36"/>
          <w:sz w:val="32"/>
          <w:szCs w:val="32"/>
        </w:rPr>
        <w:t>«Компьютерные игры»</w:t>
      </w:r>
    </w:p>
    <w:p w:rsidR="005059DB" w:rsidRPr="00574CB2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Играешь ли ты в компьютерные игры?</w:t>
      </w:r>
    </w:p>
    <w:p w:rsidR="005059DB" w:rsidRPr="007241B5" w:rsidRDefault="005059DB" w:rsidP="00F0132E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i/>
          <w:kern w:val="36"/>
          <w:sz w:val="28"/>
          <w:szCs w:val="28"/>
        </w:rPr>
      </w:pPr>
      <w:r w:rsidRPr="00574CB2">
        <w:rPr>
          <w:rFonts w:ascii="Times New Roman" w:hAnsi="Times New Roman"/>
          <w:bCs/>
          <w:kern w:val="36"/>
          <w:sz w:val="28"/>
          <w:szCs w:val="28"/>
        </w:rPr>
        <w:t>да</w:t>
      </w:r>
      <w:r w:rsidRPr="007241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; б</w:t>
      </w:r>
      <w:r w:rsidRPr="007241B5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нет</w:t>
      </w:r>
      <w:r w:rsidRPr="007241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kern w:val="36"/>
          <w:sz w:val="28"/>
          <w:szCs w:val="28"/>
        </w:rPr>
        <w:t>(если нет, перейти к 3-му вопросу)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Укажи основные причины, почему ты увлекаешься компьютерными играми?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574CB2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мне нравится виртуальный мир, так как там все интереснее и ярче, чем в жизни;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б) я не очень общителен, поэтому мне легче играть в компьютерные игры, чем играть в активные игры с товарищами;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в) у меня вообще нет друзей, мой друг – компьютер;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мне часто нечем занять себя;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д) играю даже на уроках, это намного интереснее, чем слушать учителя;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е) в игре я «Герой», «Победитель», а в реальности нет;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ж) играю дома, чтоб не выполнять домашние обязанности;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з) хочу получить навыки, которые могут пригодиться в учебе;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и) хочу развить в себе такие качестве как быстрота реакции, наблюдательность, внимательность;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к) хочу развить в себе такие качества, как логическое мышление, умение просчитывать свои действия;</w:t>
      </w:r>
    </w:p>
    <w:p w:rsidR="005059DB" w:rsidRDefault="005059DB" w:rsidP="00DA4816">
      <w:pPr>
        <w:pStyle w:val="ListParagraph"/>
        <w:numPr>
          <w:ilvl w:val="0"/>
          <w:numId w:val="41"/>
        </w:numPr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AC76C5">
        <w:rPr>
          <w:rFonts w:ascii="Times New Roman" w:hAnsi="Times New Roman"/>
          <w:b/>
          <w:bCs/>
          <w:kern w:val="36"/>
          <w:sz w:val="28"/>
          <w:szCs w:val="28"/>
        </w:rPr>
        <w:t xml:space="preserve">Укажи основные причины, почему ты не играешь в компьютерные игры? </w:t>
      </w:r>
      <w:r w:rsidRPr="00AC76C5">
        <w:rPr>
          <w:rFonts w:ascii="Times New Roman" w:hAnsi="Times New Roman"/>
          <w:b/>
          <w:bCs/>
          <w:i/>
          <w:kern w:val="36"/>
          <w:sz w:val="28"/>
          <w:szCs w:val="28"/>
        </w:rPr>
        <w:t>(отвечают только те, кто на первый вопрос ответил «нет»)</w:t>
      </w:r>
    </w:p>
    <w:p w:rsidR="005059DB" w:rsidRDefault="005059DB" w:rsidP="00DA4816">
      <w:pPr>
        <w:pStyle w:val="ListParagrap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6170DB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у меня нет практически свободного времени; </w:t>
      </w:r>
    </w:p>
    <w:p w:rsidR="005059DB" w:rsidRDefault="005059DB" w:rsidP="00DA4816">
      <w:pPr>
        <w:pStyle w:val="ListParagrap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б) у меня нет компьютера и телефона;</w:t>
      </w:r>
    </w:p>
    <w:p w:rsidR="005059DB" w:rsidRDefault="005059DB" w:rsidP="00DA4816">
      <w:pPr>
        <w:pStyle w:val="ListParagrap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в) мне не позволяют родители;</w:t>
      </w:r>
    </w:p>
    <w:p w:rsidR="005059DB" w:rsidRDefault="005059DB" w:rsidP="00DA4816">
      <w:pPr>
        <w:pStyle w:val="ListParagrap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я считаю, что это не очень полезное занятие;</w:t>
      </w:r>
    </w:p>
    <w:p w:rsidR="005059DB" w:rsidRDefault="005059DB" w:rsidP="00DA4816">
      <w:pPr>
        <w:pStyle w:val="ListParagrap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д) я забочусь о своем физическом здоровье;</w:t>
      </w:r>
    </w:p>
    <w:p w:rsidR="005059DB" w:rsidRDefault="005059DB" w:rsidP="00DA4816">
      <w:pPr>
        <w:pStyle w:val="ListParagrap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е) я забочусь о своем психическом здоровье.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Сколько времени ты тратишь на компьютерные игры в сутки?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FA640A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менее 1 часа; б) 1-2 часа; в) 2-3 часа; г) 3-4 часа;  д) 4-5 часов;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е) более 5часов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Каково отношение родителей к твоему хобби?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а) отрицательно;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б) положительно;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в) им все равно; </w:t>
      </w:r>
    </w:p>
    <w:p w:rsidR="005059DB" w:rsidRPr="00A50BC9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они ничего не знают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Игры, каких жанров ты предпочитаешь больше всего?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A50BC9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никакие;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б) шутеры;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г)файтинга;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д) стелс-экшн;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е) симуляторы;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ж) спортивные;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з) стратегии;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и) варгеймы;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к) логические;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л) квесты;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м) развивающе-обучающие;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н) музыкальные;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о) ролевые;</w:t>
      </w:r>
    </w:p>
    <w:p w:rsidR="005059DB" w:rsidRPr="007241B5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п) тактические 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>RPG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Твои родители интересуются, в какие игры ты играешь?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А) да; б) нет;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8. Покупают ли родители тебе игры сами?</w:t>
      </w:r>
    </w:p>
    <w:p w:rsidR="005059DB" w:rsidRPr="00D15C37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А) да; б) нет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Тратишь ли ты деньги на игры?</w:t>
      </w:r>
    </w:p>
    <w:p w:rsidR="005059DB" w:rsidRPr="00D15C37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А) да; б) нет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Ухудшилось ли твое здоровье от увлечения компьютерными играми?</w:t>
      </w:r>
    </w:p>
    <w:p w:rsidR="005059DB" w:rsidRPr="00D15C37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А) да, б) нет; в) затрудняюсь ответить.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Считаешь ли ты игры плохим хобби?</w:t>
      </w:r>
    </w:p>
    <w:p w:rsidR="005059DB" w:rsidRPr="00D51575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А) да; б) нет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Благодаря чему или кому ты стал играть в компьютерные игры?</w:t>
      </w:r>
    </w:p>
    <w:p w:rsidR="005059DB" w:rsidRPr="00D51575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D51575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я не играю;  б) рекламе по телевизору; в) рекламе в Интернету; г) друзьям; д) родителям; е) братьям и сестрам; ж) другое (написать чему или кому)…………………….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Ты играешь в компьютерные игры с разрешения родителей?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D51575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да; б) нет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Трудно ли тебе оторваться от игры?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36204D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да; б) нет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Что ты выберешь делать в свободное время?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36204D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гулять;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б) играть в компьютерные игры;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в) читать;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заниматься спортом</w:t>
      </w:r>
    </w:p>
    <w:p w:rsidR="005059DB" w:rsidRPr="0036204D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д) общаться с друзьями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Какие положительные аспекты в тебе развили компьютерные игры?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36204D">
        <w:rPr>
          <w:rFonts w:ascii="Times New Roman" w:hAnsi="Times New Roman"/>
          <w:bCs/>
          <w:kern w:val="36"/>
          <w:sz w:val="28"/>
          <w:szCs w:val="28"/>
        </w:rPr>
        <w:t xml:space="preserve">)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внимательность;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б) взаимопомощь;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в) эрудированность;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усидчивость,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д) уверенность в себе;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е) доброта;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ж) вежливость;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з) спокойствие;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и) компьютерная грамотность;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к)  лингвистическая грамотность; л) улучшение памяти; 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м) развитие логического мышления</w:t>
      </w:r>
    </w:p>
    <w:p w:rsidR="005059DB" w:rsidRPr="0036204D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н) компьютерные игры не могут развить положительные качества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Какие отрицательные моменты в характере и физическом состоянии в тебе появились в результате увлечения компьютерными играми?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124533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эгоизм;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б) неуверенность в себе;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в) неуравновешенность;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агрессивность;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д) поверхностное отношение ко всему;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е) неудовлетворенность действительностью;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ж) ухудшение памяти;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з) ухудшение зрения;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и) проблемы с позвоночником;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к) снижение интеллекта;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л) хроническая усталость;</w:t>
      </w:r>
    </w:p>
    <w:p w:rsidR="005059DB" w:rsidRPr="00124533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м) никакие игры не могут развивать отрицательные качества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Помогают ли тебе во время учебы навыки, которые ты приобрел, играя в компьютерные игры?</w:t>
      </w:r>
    </w:p>
    <w:p w:rsidR="005059DB" w:rsidRPr="00F873B2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F873B2">
        <w:rPr>
          <w:rFonts w:ascii="Times New Roman" w:hAnsi="Times New Roman"/>
          <w:bCs/>
          <w:kern w:val="36"/>
          <w:sz w:val="28"/>
          <w:szCs w:val="28"/>
        </w:rPr>
        <w:t xml:space="preserve">) </w:t>
      </w:r>
      <w:r>
        <w:rPr>
          <w:rFonts w:ascii="Times New Roman" w:hAnsi="Times New Roman"/>
          <w:bCs/>
          <w:kern w:val="36"/>
          <w:sz w:val="28"/>
          <w:szCs w:val="28"/>
        </w:rPr>
        <w:t>да; б) нет; в) затрудняюсь ответить</w:t>
      </w:r>
    </w:p>
    <w:p w:rsidR="005059DB" w:rsidRDefault="005059DB" w:rsidP="00DA4816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7241B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Какие эмоции у тебя вызывает прохождение компьютерной игры?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</w:t>
      </w:r>
      <w:r w:rsidRPr="00F873B2">
        <w:rPr>
          <w:rFonts w:ascii="Times New Roman" w:hAnsi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раздражение;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б) агрессию;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в) удовлетворение;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г) гордость;</w:t>
      </w:r>
    </w:p>
    <w:p w:rsidR="005059DB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д) чувство вины;</w:t>
      </w:r>
    </w:p>
    <w:p w:rsidR="005059DB" w:rsidRPr="00F873B2" w:rsidRDefault="005059DB" w:rsidP="00DA4816">
      <w:pPr>
        <w:pStyle w:val="ListParagraph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е) никаких эмоций</w:t>
      </w:r>
    </w:p>
    <w:p w:rsidR="005059DB" w:rsidRDefault="005059DB" w:rsidP="00DA481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5059DB" w:rsidRDefault="005059DB" w:rsidP="00DA481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5059DB" w:rsidRPr="001E6F3E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Pr="001E6F3E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Pr="001E6F3E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  <w:t>Приложение 3</w:t>
      </w: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Pr="008B21A9" w:rsidRDefault="005059DB" w:rsidP="008B21A9">
      <w:pPr>
        <w:spacing w:after="0" w:line="24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 w:rsidRPr="008B21A9">
        <w:rPr>
          <w:rFonts w:ascii="Times New Roman" w:hAnsi="Times New Roman"/>
          <w:b/>
          <w:sz w:val="32"/>
          <w:szCs w:val="32"/>
        </w:rPr>
        <w:t>Высказывания знаменитых людей о компьютерах</w:t>
      </w:r>
    </w:p>
    <w:p w:rsidR="005059DB" w:rsidRPr="006219E0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F869CB">
        <w:rPr>
          <w:rFonts w:ascii="Times New Roman" w:hAnsi="Times New Roman"/>
          <w:b/>
          <w:i/>
          <w:sz w:val="28"/>
          <w:szCs w:val="28"/>
        </w:rPr>
        <w:t>«У моих детей, конечно, будет компьютер. Но первым делом они получат книги»</w:t>
      </w:r>
      <w:r>
        <w:rPr>
          <w:rFonts w:ascii="Times New Roman" w:hAnsi="Times New Roman"/>
          <w:b/>
          <w:i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Билл Гейтс.</w:t>
      </w:r>
    </w:p>
    <w:p w:rsidR="005059DB" w:rsidRPr="00F869C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F869CB">
        <w:rPr>
          <w:rFonts w:ascii="Times New Roman" w:hAnsi="Times New Roman"/>
          <w:b/>
          <w:i/>
          <w:sz w:val="28"/>
          <w:szCs w:val="28"/>
        </w:rPr>
        <w:t>«Компьютерный мир, слишком сов</w:t>
      </w:r>
      <w:r>
        <w:rPr>
          <w:rFonts w:ascii="Times New Roman" w:hAnsi="Times New Roman"/>
          <w:b/>
          <w:i/>
          <w:sz w:val="28"/>
          <w:szCs w:val="28"/>
        </w:rPr>
        <w:t xml:space="preserve">ершенный, чтобы быть настоящим» - </w:t>
      </w:r>
      <w:r w:rsidRPr="00F869CB">
        <w:rPr>
          <w:rFonts w:ascii="Times New Roman" w:hAnsi="Times New Roman"/>
          <w:sz w:val="28"/>
          <w:szCs w:val="28"/>
        </w:rPr>
        <w:t>Хьюго Уивинг</w:t>
      </w:r>
      <w:r>
        <w:rPr>
          <w:rFonts w:ascii="Times New Roman" w:hAnsi="Times New Roman"/>
          <w:sz w:val="28"/>
          <w:szCs w:val="28"/>
        </w:rPr>
        <w:t>.</w:t>
      </w:r>
    </w:p>
    <w:p w:rsidR="005059DB" w:rsidRPr="00F869C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B4654F">
        <w:rPr>
          <w:rFonts w:ascii="Times New Roman" w:hAnsi="Times New Roman"/>
          <w:b/>
          <w:i/>
          <w:sz w:val="28"/>
          <w:szCs w:val="28"/>
        </w:rPr>
        <w:t>«Тридцать лет назад компьютеры были только на работе, потом они появились у нас дома, а теперь у нас в карманах. Им осталось только забраться внутрь нас»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Сэм Винсент.</w:t>
      </w:r>
    </w:p>
    <w:p w:rsidR="005059DB" w:rsidRPr="00B4654F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B4654F">
        <w:rPr>
          <w:rFonts w:ascii="Times New Roman" w:hAnsi="Times New Roman"/>
          <w:b/>
          <w:i/>
          <w:sz w:val="28"/>
          <w:szCs w:val="28"/>
        </w:rPr>
        <w:t>«Опасность не в том, что компьютер однажды начнет мыслить как человек, а в том, что человек однажды начнет мыслить как компьютер»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Сидни Харрис.</w:t>
      </w:r>
    </w:p>
    <w:p w:rsidR="005059DB" w:rsidRPr="00B4654F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B4654F">
        <w:rPr>
          <w:rFonts w:ascii="Times New Roman" w:hAnsi="Times New Roman"/>
          <w:b/>
          <w:i/>
          <w:sz w:val="28"/>
          <w:szCs w:val="28"/>
        </w:rPr>
        <w:t>«Люди - все равно, что компьютеры, только их нельзя взломать. Каждый из нас – загадка, которую невозможно разгадать»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Джи Ху.</w:t>
      </w:r>
    </w:p>
    <w:p w:rsidR="005059DB" w:rsidRPr="00B4654F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B4654F">
        <w:rPr>
          <w:rFonts w:ascii="Times New Roman" w:hAnsi="Times New Roman"/>
          <w:b/>
          <w:i/>
          <w:sz w:val="28"/>
          <w:szCs w:val="28"/>
        </w:rPr>
        <w:t>«Я боюсь, что обязательно наступит день, когда технологии превзойдут простое человеческое общение. И мир получит поколение идиотов»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Альберт Энштейн.</w:t>
      </w:r>
    </w:p>
    <w:p w:rsidR="005059DB" w:rsidRPr="00B4654F" w:rsidRDefault="005059DB" w:rsidP="008B21A9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B4654F">
        <w:rPr>
          <w:rFonts w:ascii="Times New Roman" w:hAnsi="Times New Roman"/>
          <w:b/>
          <w:i/>
          <w:sz w:val="28"/>
          <w:szCs w:val="28"/>
        </w:rPr>
        <w:t>«Самое эффективное изобретение в истории – книга»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Нортроп  Фрей.</w:t>
      </w:r>
    </w:p>
    <w:p w:rsidR="005059DB" w:rsidRPr="00B4654F" w:rsidRDefault="005059DB" w:rsidP="008B21A9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B4654F">
        <w:rPr>
          <w:rFonts w:ascii="Times New Roman" w:hAnsi="Times New Roman"/>
          <w:b/>
          <w:i/>
          <w:sz w:val="28"/>
          <w:szCs w:val="28"/>
        </w:rPr>
        <w:t>« Я бы обменял все свои технологии на один день с Сократом»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Стив Джобс.</w:t>
      </w:r>
    </w:p>
    <w:p w:rsidR="005059DB" w:rsidRPr="00B4654F" w:rsidRDefault="005059DB" w:rsidP="008B21A9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 </w:t>
      </w:r>
      <w:r w:rsidRPr="00B4654F">
        <w:rPr>
          <w:rFonts w:ascii="Times New Roman" w:hAnsi="Times New Roman"/>
          <w:b/>
          <w:i/>
          <w:sz w:val="28"/>
          <w:szCs w:val="28"/>
        </w:rPr>
        <w:t>«Мозг – это гигантский нейрокомпьютер, в несколько тысяч раз более сложный, чем любая вычислительная машина, сконструированная человеком к 2000 году из небиологических элементов»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Сан Лайт.</w:t>
      </w:r>
    </w:p>
    <w:p w:rsidR="005059DB" w:rsidRPr="00B4654F" w:rsidRDefault="005059DB" w:rsidP="008B21A9">
      <w:pPr>
        <w:spacing w:after="0" w:line="240" w:lineRule="auto"/>
        <w:ind w:firstLine="357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8B21A9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</w:t>
      </w:r>
      <w:r w:rsidRPr="00B4654F">
        <w:rPr>
          <w:rFonts w:ascii="Times New Roman" w:hAnsi="Times New Roman"/>
          <w:b/>
          <w:i/>
          <w:sz w:val="28"/>
          <w:szCs w:val="28"/>
        </w:rPr>
        <w:t>«Самое главное в образовании – это человек, который разжигает ваше любопытство, «кормит» ваше любопытство; компьютеры не могут дать вам этого»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Стив Джобс.</w:t>
      </w:r>
    </w:p>
    <w:p w:rsidR="005059DB" w:rsidRDefault="005059DB" w:rsidP="008B21A9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</w:p>
    <w:p w:rsidR="005059DB" w:rsidRPr="00B4654F" w:rsidRDefault="005059DB" w:rsidP="006219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11. </w:t>
      </w:r>
      <w:r w:rsidRPr="00B4654F">
        <w:rPr>
          <w:rFonts w:ascii="Times New Roman" w:hAnsi="Times New Roman"/>
          <w:b/>
          <w:i/>
          <w:sz w:val="28"/>
          <w:szCs w:val="28"/>
        </w:rPr>
        <w:t>«Мне кажется, что про современный мир важно понять одну вещь, изобилие информации не гарантирует ее достоверности»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Ричард Гир.</w:t>
      </w: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2739B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59DB" w:rsidRPr="00DE7F90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E7F90">
        <w:rPr>
          <w:rFonts w:ascii="Times New Roman" w:hAnsi="Times New Roman"/>
          <w:b/>
          <w:sz w:val="28"/>
          <w:szCs w:val="28"/>
        </w:rPr>
        <w:t xml:space="preserve">1.__________________________________________________ - </w:t>
      </w:r>
      <w:r w:rsidRPr="00DE7F90">
        <w:rPr>
          <w:rFonts w:ascii="Times New Roman" w:hAnsi="Times New Roman"/>
          <w:b/>
          <w:sz w:val="36"/>
          <w:szCs w:val="36"/>
        </w:rPr>
        <w:t>увлечение компьютерными и сетевыми интернет</w:t>
      </w:r>
      <w:r>
        <w:rPr>
          <w:rFonts w:ascii="Times New Roman" w:hAnsi="Times New Roman"/>
          <w:b/>
          <w:sz w:val="36"/>
          <w:szCs w:val="36"/>
        </w:rPr>
        <w:t xml:space="preserve"> –</w:t>
      </w:r>
      <w:r w:rsidRPr="00DE7F90">
        <w:rPr>
          <w:rFonts w:ascii="Times New Roman" w:hAnsi="Times New Roman"/>
          <w:b/>
          <w:sz w:val="36"/>
          <w:szCs w:val="36"/>
        </w:rPr>
        <w:t xml:space="preserve"> играми</w:t>
      </w:r>
    </w:p>
    <w:p w:rsidR="005059DB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9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</w:tblGrid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Ж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З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Й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П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Ф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Х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Ц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Ч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Ш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Щ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Ъ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Ь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Э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Ю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3EF0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</w:tbl>
    <w:p w:rsidR="005059DB" w:rsidRDefault="005059DB" w:rsidP="00A86A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9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</w:tblGrid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59DB" w:rsidRPr="00DE7F90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E7F90">
        <w:rPr>
          <w:rFonts w:ascii="Times New Roman" w:hAnsi="Times New Roman"/>
          <w:b/>
          <w:sz w:val="28"/>
          <w:szCs w:val="28"/>
        </w:rPr>
        <w:t xml:space="preserve">2.__________________________________________________ - </w:t>
      </w:r>
      <w:r w:rsidRPr="00DE7F90">
        <w:rPr>
          <w:rFonts w:ascii="Times New Roman" w:hAnsi="Times New Roman"/>
          <w:b/>
          <w:sz w:val="36"/>
          <w:szCs w:val="36"/>
        </w:rPr>
        <w:t>интерес к виртуальному миру и виртуальным знакомствам</w:t>
      </w:r>
    </w:p>
    <w:p w:rsidR="005059DB" w:rsidRPr="00DE7F90" w:rsidRDefault="005059DB" w:rsidP="00A86A9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59DB" w:rsidRPr="00DE7F90" w:rsidRDefault="005059DB" w:rsidP="00A86A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9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</w:tblGrid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Б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Ж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З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Й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Ф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Ц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Ч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Ш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Щ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Ъ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Э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Ю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Я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</w:tbl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9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</w:tblGrid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3._________________________________ - это бесконечное путешествие по сети, поиск разнообразной информации</w:t>
      </w:r>
    </w:p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9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</w:tblGrid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Б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Ж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З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Й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Ф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Ц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Ч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Ш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Щ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Ъ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Э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Ю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Я</w:t>
            </w: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</w:tbl>
    <w:p w:rsidR="005059DB" w:rsidRDefault="005059DB" w:rsidP="00A86A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9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</w:tblGrid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EF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059DB" w:rsidRPr="003C3EF0" w:rsidTr="003C3EF0"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4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</w:tcPr>
          <w:p w:rsidR="005059DB" w:rsidRPr="003C3EF0" w:rsidRDefault="005059DB" w:rsidP="003C3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</w:p>
    <w:p w:rsidR="005059DB" w:rsidRPr="000D4A74" w:rsidRDefault="005059DB" w:rsidP="000D4A74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</w:rPr>
        <w:t>Приложение 5</w:t>
      </w:r>
    </w:p>
    <w:p w:rsidR="005059DB" w:rsidRPr="00876278" w:rsidRDefault="005059DB" w:rsidP="00CA06B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5059DB" w:rsidRPr="00223D99" w:rsidRDefault="005059DB" w:rsidP="00223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23D99">
        <w:rPr>
          <w:rFonts w:ascii="Times New Roman" w:hAnsi="Times New Roman"/>
          <w:b/>
          <w:sz w:val="32"/>
          <w:szCs w:val="32"/>
          <w:u w:val="single"/>
        </w:rPr>
        <w:t>Карточки для  упражнения «Верно-неверно»</w:t>
      </w:r>
    </w:p>
    <w:p w:rsidR="005059DB" w:rsidRPr="00FB0B8C" w:rsidRDefault="005059DB" w:rsidP="00CA06B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59DB" w:rsidRPr="00FB0B8C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B8C">
        <w:rPr>
          <w:rFonts w:ascii="Times New Roman" w:hAnsi="Times New Roman"/>
          <w:b/>
          <w:sz w:val="28"/>
          <w:szCs w:val="28"/>
        </w:rPr>
        <w:t>Карточка 1.</w:t>
      </w:r>
    </w:p>
    <w:p w:rsidR="005059DB" w:rsidRDefault="005059DB" w:rsidP="009D4838">
      <w:pPr>
        <w:spacing w:after="0" w:line="240" w:lineRule="auto"/>
        <w:ind w:left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 xml:space="preserve">Информация в Интернете не всегда достоверная, поэтому существует опасность, </w:t>
      </w:r>
      <w:r w:rsidRPr="00FB0B8C">
        <w:rPr>
          <w:rFonts w:ascii="Times New Roman" w:hAnsi="Times New Roman"/>
          <w:color w:val="0D0D0D"/>
          <w:sz w:val="28"/>
          <w:szCs w:val="28"/>
        </w:rPr>
        <w:t xml:space="preserve">что </w:t>
      </w:r>
      <w:r>
        <w:rPr>
          <w:rFonts w:ascii="Times New Roman" w:hAnsi="Times New Roman"/>
          <w:color w:val="0D0D0D"/>
          <w:sz w:val="28"/>
          <w:szCs w:val="28"/>
        </w:rPr>
        <w:t>человек, с которым вы общаетесь, может оказаться совсем не тем</w:t>
      </w:r>
      <w:r w:rsidRPr="00FB0B8C">
        <w:rPr>
          <w:rFonts w:ascii="Times New Roman" w:hAnsi="Times New Roman"/>
          <w:color w:val="0D0D0D"/>
          <w:sz w:val="28"/>
          <w:szCs w:val="28"/>
        </w:rPr>
        <w:t>, кем представился.</w:t>
      </w:r>
    </w:p>
    <w:p w:rsidR="005059DB" w:rsidRPr="00FB0B8C" w:rsidRDefault="005059DB" w:rsidP="009D4838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059DB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B8C">
        <w:rPr>
          <w:rFonts w:ascii="Times New Roman" w:hAnsi="Times New Roman"/>
          <w:b/>
          <w:sz w:val="28"/>
          <w:szCs w:val="28"/>
        </w:rPr>
        <w:t>Карточка 2.</w:t>
      </w:r>
    </w:p>
    <w:p w:rsidR="005059DB" w:rsidRPr="00FB0B8C" w:rsidRDefault="005059DB" w:rsidP="009D483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 xml:space="preserve">Увлечение компьютерными играми может вызвать </w:t>
      </w:r>
      <w:r>
        <w:rPr>
          <w:rFonts w:ascii="Times New Roman" w:hAnsi="Times New Roman"/>
          <w:sz w:val="28"/>
          <w:szCs w:val="28"/>
        </w:rPr>
        <w:t>различные заболевания.</w:t>
      </w:r>
    </w:p>
    <w:p w:rsidR="005059DB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9DB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3.</w:t>
      </w:r>
    </w:p>
    <w:p w:rsidR="005059DB" w:rsidRPr="00FB0B8C" w:rsidRDefault="005059DB" w:rsidP="009D483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Двенадцатилетний подросток погиб от инсульта после 12-часовой игры на компьютере</w:t>
      </w:r>
      <w:r>
        <w:rPr>
          <w:rFonts w:ascii="Times New Roman" w:hAnsi="Times New Roman"/>
          <w:sz w:val="28"/>
          <w:szCs w:val="28"/>
        </w:rPr>
        <w:t>.</w:t>
      </w:r>
      <w:r w:rsidRPr="00FB0B8C">
        <w:rPr>
          <w:rFonts w:ascii="Times New Roman" w:hAnsi="Times New Roman"/>
          <w:sz w:val="28"/>
          <w:szCs w:val="28"/>
        </w:rPr>
        <w:t xml:space="preserve"> Дети сутками без еды и отдыха могут находиться перед компьютером.</w:t>
      </w:r>
    </w:p>
    <w:p w:rsidR="005059DB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9DB" w:rsidRPr="00FB0B8C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4.</w:t>
      </w:r>
    </w:p>
    <w:p w:rsidR="005059DB" w:rsidRPr="00FB0B8C" w:rsidRDefault="005059DB" w:rsidP="009D483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 xml:space="preserve">В последнее время в мире появились так называемые «Компьютерные вдовы. Это женщины, чьи мужья одержимы компьютероманией. Они до 18 часов проводят за компьютером, перестают следить за собой, сводят к минимуму выход на улицу. </w:t>
      </w:r>
    </w:p>
    <w:p w:rsidR="005059DB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9DB" w:rsidRPr="00FB0B8C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5.</w:t>
      </w:r>
    </w:p>
    <w:p w:rsidR="005059DB" w:rsidRPr="00FB0B8C" w:rsidRDefault="005059DB" w:rsidP="009D483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Компьютерные игры опасны</w:t>
      </w:r>
      <w:r>
        <w:rPr>
          <w:rFonts w:ascii="Times New Roman" w:hAnsi="Times New Roman"/>
          <w:sz w:val="28"/>
          <w:szCs w:val="28"/>
        </w:rPr>
        <w:t>,</w:t>
      </w:r>
      <w:r w:rsidRPr="00FB0B8C">
        <w:rPr>
          <w:rFonts w:ascii="Times New Roman" w:hAnsi="Times New Roman"/>
          <w:sz w:val="28"/>
          <w:szCs w:val="28"/>
        </w:rPr>
        <w:t xml:space="preserve"> прежде всего тем, что построены на агрессии. </w:t>
      </w:r>
    </w:p>
    <w:p w:rsidR="005059DB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9DB" w:rsidRPr="00FB0B8C" w:rsidRDefault="005059DB" w:rsidP="009D4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6.</w:t>
      </w:r>
    </w:p>
    <w:p w:rsidR="005059DB" w:rsidRPr="00FB0B8C" w:rsidRDefault="005059DB" w:rsidP="009D483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B0B8C">
        <w:rPr>
          <w:rFonts w:ascii="Times New Roman" w:hAnsi="Times New Roman"/>
          <w:sz w:val="28"/>
          <w:szCs w:val="28"/>
        </w:rPr>
        <w:t>Победить в компьютерной игре гораздо легче, чем в реальной жизни. Ведь жизнь – это постоянная борьба, самоутверждение, победы и неудачи, которые нельзя заменить виртуальными успехами. Человек теряет себя, свою личность, становится приставкой к компьютеру</w:t>
      </w:r>
      <w:r>
        <w:rPr>
          <w:rFonts w:ascii="Times New Roman" w:hAnsi="Times New Roman"/>
          <w:sz w:val="28"/>
          <w:szCs w:val="28"/>
        </w:rPr>
        <w:t>.</w:t>
      </w:r>
    </w:p>
    <w:p w:rsidR="005059DB" w:rsidRDefault="005059DB" w:rsidP="00AC76C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5059DB" w:rsidRDefault="005059DB" w:rsidP="00AC76C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5059DB" w:rsidRDefault="005059DB" w:rsidP="003A2C5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59DB" w:rsidRDefault="005059DB" w:rsidP="00AC76C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059DB" w:rsidSect="001B7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907"/>
    <w:multiLevelType w:val="multilevel"/>
    <w:tmpl w:val="8A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724B6C"/>
    <w:multiLevelType w:val="multilevel"/>
    <w:tmpl w:val="43AE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FA7B78"/>
    <w:multiLevelType w:val="multilevel"/>
    <w:tmpl w:val="E21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A22EB"/>
    <w:multiLevelType w:val="multilevel"/>
    <w:tmpl w:val="B3E4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777AB7"/>
    <w:multiLevelType w:val="hybridMultilevel"/>
    <w:tmpl w:val="59DA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E32113"/>
    <w:multiLevelType w:val="multilevel"/>
    <w:tmpl w:val="04D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B5238"/>
    <w:multiLevelType w:val="multilevel"/>
    <w:tmpl w:val="E996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2E6E20"/>
    <w:multiLevelType w:val="hybridMultilevel"/>
    <w:tmpl w:val="296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734076"/>
    <w:multiLevelType w:val="multilevel"/>
    <w:tmpl w:val="56B6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2868FC"/>
    <w:multiLevelType w:val="multilevel"/>
    <w:tmpl w:val="B86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F7F19"/>
    <w:multiLevelType w:val="hybridMultilevel"/>
    <w:tmpl w:val="99E2F27E"/>
    <w:lvl w:ilvl="0" w:tplc="3B405A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350DA7"/>
    <w:multiLevelType w:val="multilevel"/>
    <w:tmpl w:val="016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F25EB5"/>
    <w:multiLevelType w:val="multilevel"/>
    <w:tmpl w:val="1FB8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9C473F"/>
    <w:multiLevelType w:val="multilevel"/>
    <w:tmpl w:val="FAF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E0564"/>
    <w:multiLevelType w:val="multilevel"/>
    <w:tmpl w:val="FA44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2711B"/>
    <w:multiLevelType w:val="multilevel"/>
    <w:tmpl w:val="E66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7104C"/>
    <w:multiLevelType w:val="multilevel"/>
    <w:tmpl w:val="E58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F3493"/>
    <w:multiLevelType w:val="multilevel"/>
    <w:tmpl w:val="773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25E79"/>
    <w:multiLevelType w:val="multilevel"/>
    <w:tmpl w:val="1F3A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176A9"/>
    <w:multiLevelType w:val="multilevel"/>
    <w:tmpl w:val="2C80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347312"/>
    <w:multiLevelType w:val="multilevel"/>
    <w:tmpl w:val="A43C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9733D5"/>
    <w:multiLevelType w:val="multilevel"/>
    <w:tmpl w:val="3C6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FE0B16"/>
    <w:multiLevelType w:val="multilevel"/>
    <w:tmpl w:val="E9D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53231"/>
    <w:multiLevelType w:val="multilevel"/>
    <w:tmpl w:val="9944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633816"/>
    <w:multiLevelType w:val="multilevel"/>
    <w:tmpl w:val="BF5A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140112"/>
    <w:multiLevelType w:val="multilevel"/>
    <w:tmpl w:val="A068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B368FB"/>
    <w:multiLevelType w:val="multilevel"/>
    <w:tmpl w:val="738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D3C62"/>
    <w:multiLevelType w:val="multilevel"/>
    <w:tmpl w:val="6C72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B15B8B"/>
    <w:multiLevelType w:val="hybridMultilevel"/>
    <w:tmpl w:val="5B9A8694"/>
    <w:lvl w:ilvl="0" w:tplc="3EE2DD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174E77"/>
    <w:multiLevelType w:val="hybridMultilevel"/>
    <w:tmpl w:val="05FAA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C53FE0"/>
    <w:multiLevelType w:val="multilevel"/>
    <w:tmpl w:val="47E2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32">
    <w:nsid w:val="56111D62"/>
    <w:multiLevelType w:val="multilevel"/>
    <w:tmpl w:val="F7C8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894FE1"/>
    <w:multiLevelType w:val="multilevel"/>
    <w:tmpl w:val="3CA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54E91"/>
    <w:multiLevelType w:val="hybridMultilevel"/>
    <w:tmpl w:val="D74280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06A0F48"/>
    <w:multiLevelType w:val="multilevel"/>
    <w:tmpl w:val="E4D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D71343"/>
    <w:multiLevelType w:val="multilevel"/>
    <w:tmpl w:val="3BD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01F1D"/>
    <w:multiLevelType w:val="multilevel"/>
    <w:tmpl w:val="918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3B0467"/>
    <w:multiLevelType w:val="multilevel"/>
    <w:tmpl w:val="299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260030"/>
    <w:multiLevelType w:val="multilevel"/>
    <w:tmpl w:val="D43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97270A"/>
    <w:multiLevelType w:val="multilevel"/>
    <w:tmpl w:val="CAA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7DF69DA"/>
    <w:multiLevelType w:val="multilevel"/>
    <w:tmpl w:val="45B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F53F6"/>
    <w:multiLevelType w:val="multilevel"/>
    <w:tmpl w:val="A316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670856"/>
    <w:multiLevelType w:val="multilevel"/>
    <w:tmpl w:val="1D0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6E1214"/>
    <w:multiLevelType w:val="hybridMultilevel"/>
    <w:tmpl w:val="71E4D488"/>
    <w:lvl w:ilvl="0" w:tplc="EA38E6E8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34"/>
  </w:num>
  <w:num w:numId="4">
    <w:abstractNumId w:val="4"/>
  </w:num>
  <w:num w:numId="5">
    <w:abstractNumId w:val="7"/>
  </w:num>
  <w:num w:numId="6">
    <w:abstractNumId w:val="29"/>
  </w:num>
  <w:num w:numId="7">
    <w:abstractNumId w:val="20"/>
  </w:num>
  <w:num w:numId="8">
    <w:abstractNumId w:val="9"/>
  </w:num>
  <w:num w:numId="9">
    <w:abstractNumId w:val="21"/>
  </w:num>
  <w:num w:numId="10">
    <w:abstractNumId w:val="0"/>
  </w:num>
  <w:num w:numId="11">
    <w:abstractNumId w:val="24"/>
  </w:num>
  <w:num w:numId="12">
    <w:abstractNumId w:val="19"/>
  </w:num>
  <w:num w:numId="13">
    <w:abstractNumId w:val="12"/>
  </w:num>
  <w:num w:numId="14">
    <w:abstractNumId w:val="32"/>
  </w:num>
  <w:num w:numId="15">
    <w:abstractNumId w:val="1"/>
  </w:num>
  <w:num w:numId="16">
    <w:abstractNumId w:val="6"/>
  </w:num>
  <w:num w:numId="17">
    <w:abstractNumId w:val="11"/>
  </w:num>
  <w:num w:numId="18">
    <w:abstractNumId w:val="3"/>
  </w:num>
  <w:num w:numId="19">
    <w:abstractNumId w:val="13"/>
  </w:num>
  <w:num w:numId="20">
    <w:abstractNumId w:val="26"/>
  </w:num>
  <w:num w:numId="21">
    <w:abstractNumId w:val="30"/>
  </w:num>
  <w:num w:numId="22">
    <w:abstractNumId w:val="41"/>
  </w:num>
  <w:num w:numId="23">
    <w:abstractNumId w:val="18"/>
  </w:num>
  <w:num w:numId="24">
    <w:abstractNumId w:val="43"/>
  </w:num>
  <w:num w:numId="25">
    <w:abstractNumId w:val="14"/>
  </w:num>
  <w:num w:numId="26">
    <w:abstractNumId w:val="8"/>
  </w:num>
  <w:num w:numId="27">
    <w:abstractNumId w:val="40"/>
  </w:num>
  <w:num w:numId="28">
    <w:abstractNumId w:val="37"/>
  </w:num>
  <w:num w:numId="29">
    <w:abstractNumId w:val="5"/>
  </w:num>
  <w:num w:numId="30">
    <w:abstractNumId w:val="36"/>
  </w:num>
  <w:num w:numId="31">
    <w:abstractNumId w:val="25"/>
  </w:num>
  <w:num w:numId="32">
    <w:abstractNumId w:val="23"/>
  </w:num>
  <w:num w:numId="33">
    <w:abstractNumId w:val="39"/>
  </w:num>
  <w:num w:numId="34">
    <w:abstractNumId w:val="2"/>
  </w:num>
  <w:num w:numId="35">
    <w:abstractNumId w:val="27"/>
  </w:num>
  <w:num w:numId="36">
    <w:abstractNumId w:val="17"/>
  </w:num>
  <w:num w:numId="37">
    <w:abstractNumId w:val="38"/>
  </w:num>
  <w:num w:numId="38">
    <w:abstractNumId w:val="35"/>
  </w:num>
  <w:num w:numId="39">
    <w:abstractNumId w:val="15"/>
  </w:num>
  <w:num w:numId="40">
    <w:abstractNumId w:val="33"/>
  </w:num>
  <w:num w:numId="41">
    <w:abstractNumId w:val="28"/>
  </w:num>
  <w:num w:numId="42">
    <w:abstractNumId w:val="10"/>
  </w:num>
  <w:num w:numId="43">
    <w:abstractNumId w:val="16"/>
  </w:num>
  <w:num w:numId="44">
    <w:abstractNumId w:val="42"/>
  </w:num>
  <w:num w:numId="4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D5"/>
    <w:rsid w:val="0000070B"/>
    <w:rsid w:val="00004CAA"/>
    <w:rsid w:val="000115D2"/>
    <w:rsid w:val="0001391D"/>
    <w:rsid w:val="000151FE"/>
    <w:rsid w:val="00017DD5"/>
    <w:rsid w:val="000201A2"/>
    <w:rsid w:val="00023134"/>
    <w:rsid w:val="000271ED"/>
    <w:rsid w:val="00047522"/>
    <w:rsid w:val="00062F09"/>
    <w:rsid w:val="000724B8"/>
    <w:rsid w:val="000908DA"/>
    <w:rsid w:val="0009752A"/>
    <w:rsid w:val="000A2880"/>
    <w:rsid w:val="000A6D15"/>
    <w:rsid w:val="000B4981"/>
    <w:rsid w:val="000C0FAB"/>
    <w:rsid w:val="000D4A74"/>
    <w:rsid w:val="000E3059"/>
    <w:rsid w:val="000E4C99"/>
    <w:rsid w:val="000E5B30"/>
    <w:rsid w:val="000F096F"/>
    <w:rsid w:val="000F60DB"/>
    <w:rsid w:val="000F6727"/>
    <w:rsid w:val="001037D7"/>
    <w:rsid w:val="00104FF6"/>
    <w:rsid w:val="0010643E"/>
    <w:rsid w:val="001069C9"/>
    <w:rsid w:val="0011299E"/>
    <w:rsid w:val="00114A3F"/>
    <w:rsid w:val="00115A1D"/>
    <w:rsid w:val="00116B9D"/>
    <w:rsid w:val="00117D59"/>
    <w:rsid w:val="00120394"/>
    <w:rsid w:val="0012048D"/>
    <w:rsid w:val="00124533"/>
    <w:rsid w:val="00125AD8"/>
    <w:rsid w:val="00132103"/>
    <w:rsid w:val="00132F22"/>
    <w:rsid w:val="001410BE"/>
    <w:rsid w:val="00144121"/>
    <w:rsid w:val="00146801"/>
    <w:rsid w:val="00155A8A"/>
    <w:rsid w:val="00162F50"/>
    <w:rsid w:val="00171A32"/>
    <w:rsid w:val="0017589A"/>
    <w:rsid w:val="00185D47"/>
    <w:rsid w:val="001A1A28"/>
    <w:rsid w:val="001B45ED"/>
    <w:rsid w:val="001B7ABC"/>
    <w:rsid w:val="001B7F5E"/>
    <w:rsid w:val="001C1654"/>
    <w:rsid w:val="001C16D6"/>
    <w:rsid w:val="001C7DCF"/>
    <w:rsid w:val="001E1342"/>
    <w:rsid w:val="001E5853"/>
    <w:rsid w:val="001E6F3E"/>
    <w:rsid w:val="001E7E38"/>
    <w:rsid w:val="00201ECD"/>
    <w:rsid w:val="0020354E"/>
    <w:rsid w:val="00214997"/>
    <w:rsid w:val="00223D99"/>
    <w:rsid w:val="0022584E"/>
    <w:rsid w:val="00226815"/>
    <w:rsid w:val="00233ADF"/>
    <w:rsid w:val="002363F4"/>
    <w:rsid w:val="0025644E"/>
    <w:rsid w:val="00256818"/>
    <w:rsid w:val="00261000"/>
    <w:rsid w:val="00262AA3"/>
    <w:rsid w:val="002642A0"/>
    <w:rsid w:val="002651B9"/>
    <w:rsid w:val="002845ED"/>
    <w:rsid w:val="00292C06"/>
    <w:rsid w:val="002A1F2E"/>
    <w:rsid w:val="002B22DF"/>
    <w:rsid w:val="002C0ACE"/>
    <w:rsid w:val="002E2C88"/>
    <w:rsid w:val="002E3F46"/>
    <w:rsid w:val="002E5C31"/>
    <w:rsid w:val="002E65B5"/>
    <w:rsid w:val="002F305D"/>
    <w:rsid w:val="002F37DE"/>
    <w:rsid w:val="002F605E"/>
    <w:rsid w:val="00301F77"/>
    <w:rsid w:val="003034EE"/>
    <w:rsid w:val="00304336"/>
    <w:rsid w:val="003121F5"/>
    <w:rsid w:val="003300B2"/>
    <w:rsid w:val="00334D43"/>
    <w:rsid w:val="003402FA"/>
    <w:rsid w:val="00344884"/>
    <w:rsid w:val="00350D44"/>
    <w:rsid w:val="00353E38"/>
    <w:rsid w:val="0036204D"/>
    <w:rsid w:val="00370E42"/>
    <w:rsid w:val="003734CB"/>
    <w:rsid w:val="00373C86"/>
    <w:rsid w:val="003777AC"/>
    <w:rsid w:val="00386FAB"/>
    <w:rsid w:val="00395094"/>
    <w:rsid w:val="003A195C"/>
    <w:rsid w:val="003A2C5A"/>
    <w:rsid w:val="003A6D87"/>
    <w:rsid w:val="003C2B99"/>
    <w:rsid w:val="003C3EF0"/>
    <w:rsid w:val="003C69BF"/>
    <w:rsid w:val="003D58F3"/>
    <w:rsid w:val="003E779B"/>
    <w:rsid w:val="003F4CE3"/>
    <w:rsid w:val="003F5711"/>
    <w:rsid w:val="00403B35"/>
    <w:rsid w:val="0041572A"/>
    <w:rsid w:val="0042739B"/>
    <w:rsid w:val="004330C6"/>
    <w:rsid w:val="004345C6"/>
    <w:rsid w:val="00434F63"/>
    <w:rsid w:val="00445654"/>
    <w:rsid w:val="0044635D"/>
    <w:rsid w:val="004463DC"/>
    <w:rsid w:val="0046187C"/>
    <w:rsid w:val="0046748D"/>
    <w:rsid w:val="00470D14"/>
    <w:rsid w:val="0047489E"/>
    <w:rsid w:val="00475186"/>
    <w:rsid w:val="00485E63"/>
    <w:rsid w:val="004879A7"/>
    <w:rsid w:val="004943EB"/>
    <w:rsid w:val="004A715E"/>
    <w:rsid w:val="004B64CF"/>
    <w:rsid w:val="004B6B95"/>
    <w:rsid w:val="004B712F"/>
    <w:rsid w:val="004C7BA9"/>
    <w:rsid w:val="004D389F"/>
    <w:rsid w:val="004E1249"/>
    <w:rsid w:val="004E2531"/>
    <w:rsid w:val="004E3E55"/>
    <w:rsid w:val="004E74D5"/>
    <w:rsid w:val="004F1F18"/>
    <w:rsid w:val="004F3564"/>
    <w:rsid w:val="004F53BF"/>
    <w:rsid w:val="0050011E"/>
    <w:rsid w:val="005059DB"/>
    <w:rsid w:val="0051532B"/>
    <w:rsid w:val="00536A32"/>
    <w:rsid w:val="005416CE"/>
    <w:rsid w:val="00543774"/>
    <w:rsid w:val="00551E66"/>
    <w:rsid w:val="00566823"/>
    <w:rsid w:val="00572DFA"/>
    <w:rsid w:val="005738DF"/>
    <w:rsid w:val="00574CB2"/>
    <w:rsid w:val="00583EA1"/>
    <w:rsid w:val="00587931"/>
    <w:rsid w:val="005A4936"/>
    <w:rsid w:val="005A55F1"/>
    <w:rsid w:val="005A6EE6"/>
    <w:rsid w:val="005A7412"/>
    <w:rsid w:val="005F0AD1"/>
    <w:rsid w:val="006120C0"/>
    <w:rsid w:val="00614CDD"/>
    <w:rsid w:val="006169C3"/>
    <w:rsid w:val="006170DB"/>
    <w:rsid w:val="006219E0"/>
    <w:rsid w:val="0063341F"/>
    <w:rsid w:val="0064316D"/>
    <w:rsid w:val="006516E3"/>
    <w:rsid w:val="00651FBF"/>
    <w:rsid w:val="0065571F"/>
    <w:rsid w:val="006600BE"/>
    <w:rsid w:val="00662B50"/>
    <w:rsid w:val="00665DBC"/>
    <w:rsid w:val="006705B4"/>
    <w:rsid w:val="00670E48"/>
    <w:rsid w:val="00675D67"/>
    <w:rsid w:val="006829DB"/>
    <w:rsid w:val="00692F66"/>
    <w:rsid w:val="006A1FAC"/>
    <w:rsid w:val="006A636E"/>
    <w:rsid w:val="006B23F8"/>
    <w:rsid w:val="006C4BD0"/>
    <w:rsid w:val="006F101C"/>
    <w:rsid w:val="006F1AF1"/>
    <w:rsid w:val="006F2315"/>
    <w:rsid w:val="007049B2"/>
    <w:rsid w:val="0071166D"/>
    <w:rsid w:val="007241B5"/>
    <w:rsid w:val="00725402"/>
    <w:rsid w:val="00726AC2"/>
    <w:rsid w:val="007322EC"/>
    <w:rsid w:val="007357ED"/>
    <w:rsid w:val="00741E51"/>
    <w:rsid w:val="00746976"/>
    <w:rsid w:val="007643E7"/>
    <w:rsid w:val="00766434"/>
    <w:rsid w:val="007701D3"/>
    <w:rsid w:val="00783CF9"/>
    <w:rsid w:val="00792F62"/>
    <w:rsid w:val="00797EE7"/>
    <w:rsid w:val="007A6F75"/>
    <w:rsid w:val="007B21A3"/>
    <w:rsid w:val="007B6C55"/>
    <w:rsid w:val="007C0795"/>
    <w:rsid w:val="007C10ED"/>
    <w:rsid w:val="007C315D"/>
    <w:rsid w:val="007D23E9"/>
    <w:rsid w:val="007D6AE6"/>
    <w:rsid w:val="007E5F57"/>
    <w:rsid w:val="007E6162"/>
    <w:rsid w:val="007E745B"/>
    <w:rsid w:val="007F02F2"/>
    <w:rsid w:val="007F2C93"/>
    <w:rsid w:val="007F6CAF"/>
    <w:rsid w:val="007F6FC9"/>
    <w:rsid w:val="00804AEE"/>
    <w:rsid w:val="008052C4"/>
    <w:rsid w:val="00813334"/>
    <w:rsid w:val="008178BF"/>
    <w:rsid w:val="008206CE"/>
    <w:rsid w:val="00822F19"/>
    <w:rsid w:val="00833C98"/>
    <w:rsid w:val="00841756"/>
    <w:rsid w:val="00842C08"/>
    <w:rsid w:val="008435A5"/>
    <w:rsid w:val="0084552E"/>
    <w:rsid w:val="00847939"/>
    <w:rsid w:val="00850A81"/>
    <w:rsid w:val="00862149"/>
    <w:rsid w:val="0087421D"/>
    <w:rsid w:val="00875188"/>
    <w:rsid w:val="00876278"/>
    <w:rsid w:val="00891443"/>
    <w:rsid w:val="008A728E"/>
    <w:rsid w:val="008B21A9"/>
    <w:rsid w:val="008B3F38"/>
    <w:rsid w:val="008B5756"/>
    <w:rsid w:val="008C13A8"/>
    <w:rsid w:val="008D5285"/>
    <w:rsid w:val="008D5982"/>
    <w:rsid w:val="008D652D"/>
    <w:rsid w:val="008E012C"/>
    <w:rsid w:val="008E53C9"/>
    <w:rsid w:val="008E681A"/>
    <w:rsid w:val="008F302C"/>
    <w:rsid w:val="0090066C"/>
    <w:rsid w:val="00901BED"/>
    <w:rsid w:val="00903F1C"/>
    <w:rsid w:val="00910B74"/>
    <w:rsid w:val="009118A3"/>
    <w:rsid w:val="0091599C"/>
    <w:rsid w:val="009161D9"/>
    <w:rsid w:val="00935105"/>
    <w:rsid w:val="00945296"/>
    <w:rsid w:val="00946EEA"/>
    <w:rsid w:val="00950BBC"/>
    <w:rsid w:val="00957254"/>
    <w:rsid w:val="009602C6"/>
    <w:rsid w:val="009633A2"/>
    <w:rsid w:val="009675B0"/>
    <w:rsid w:val="00982454"/>
    <w:rsid w:val="00982BD0"/>
    <w:rsid w:val="0098576F"/>
    <w:rsid w:val="00991A47"/>
    <w:rsid w:val="009947F3"/>
    <w:rsid w:val="009956F1"/>
    <w:rsid w:val="00995771"/>
    <w:rsid w:val="009A75F1"/>
    <w:rsid w:val="009A7623"/>
    <w:rsid w:val="009B0F86"/>
    <w:rsid w:val="009B7254"/>
    <w:rsid w:val="009C341E"/>
    <w:rsid w:val="009C34AF"/>
    <w:rsid w:val="009C4E65"/>
    <w:rsid w:val="009C56B3"/>
    <w:rsid w:val="009C61DF"/>
    <w:rsid w:val="009C7E2F"/>
    <w:rsid w:val="009D4838"/>
    <w:rsid w:val="009E4579"/>
    <w:rsid w:val="009E4DAC"/>
    <w:rsid w:val="009E5E39"/>
    <w:rsid w:val="00A030B7"/>
    <w:rsid w:val="00A06B65"/>
    <w:rsid w:val="00A35602"/>
    <w:rsid w:val="00A40A31"/>
    <w:rsid w:val="00A43145"/>
    <w:rsid w:val="00A50BC9"/>
    <w:rsid w:val="00A5662A"/>
    <w:rsid w:val="00A569DB"/>
    <w:rsid w:val="00A60020"/>
    <w:rsid w:val="00A60C96"/>
    <w:rsid w:val="00A65F66"/>
    <w:rsid w:val="00A65FA0"/>
    <w:rsid w:val="00A670DE"/>
    <w:rsid w:val="00A679AF"/>
    <w:rsid w:val="00A75077"/>
    <w:rsid w:val="00A76055"/>
    <w:rsid w:val="00A86A92"/>
    <w:rsid w:val="00AB31D4"/>
    <w:rsid w:val="00AB5961"/>
    <w:rsid w:val="00AC0D60"/>
    <w:rsid w:val="00AC224C"/>
    <w:rsid w:val="00AC5579"/>
    <w:rsid w:val="00AC6AE4"/>
    <w:rsid w:val="00AC76C5"/>
    <w:rsid w:val="00AD1796"/>
    <w:rsid w:val="00AD2799"/>
    <w:rsid w:val="00AE0E92"/>
    <w:rsid w:val="00AE24F6"/>
    <w:rsid w:val="00AE3291"/>
    <w:rsid w:val="00AE6E4A"/>
    <w:rsid w:val="00AF0F37"/>
    <w:rsid w:val="00B21ECE"/>
    <w:rsid w:val="00B2325B"/>
    <w:rsid w:val="00B30506"/>
    <w:rsid w:val="00B32907"/>
    <w:rsid w:val="00B32B61"/>
    <w:rsid w:val="00B370B4"/>
    <w:rsid w:val="00B400F6"/>
    <w:rsid w:val="00B421C6"/>
    <w:rsid w:val="00B439F0"/>
    <w:rsid w:val="00B4654F"/>
    <w:rsid w:val="00B47FB9"/>
    <w:rsid w:val="00B54E47"/>
    <w:rsid w:val="00B55F4A"/>
    <w:rsid w:val="00B60221"/>
    <w:rsid w:val="00B61675"/>
    <w:rsid w:val="00B724BB"/>
    <w:rsid w:val="00B77EA4"/>
    <w:rsid w:val="00B84F62"/>
    <w:rsid w:val="00B861D9"/>
    <w:rsid w:val="00B911DC"/>
    <w:rsid w:val="00B91E1F"/>
    <w:rsid w:val="00B9256B"/>
    <w:rsid w:val="00B93079"/>
    <w:rsid w:val="00B94203"/>
    <w:rsid w:val="00BA2A14"/>
    <w:rsid w:val="00BA3DC0"/>
    <w:rsid w:val="00BA462D"/>
    <w:rsid w:val="00BB3343"/>
    <w:rsid w:val="00BB7719"/>
    <w:rsid w:val="00BC0CCB"/>
    <w:rsid w:val="00BC1A83"/>
    <w:rsid w:val="00BC2308"/>
    <w:rsid w:val="00BD2A40"/>
    <w:rsid w:val="00BE0D43"/>
    <w:rsid w:val="00BE1EF7"/>
    <w:rsid w:val="00BE25F0"/>
    <w:rsid w:val="00BE588C"/>
    <w:rsid w:val="00BE6541"/>
    <w:rsid w:val="00BF0955"/>
    <w:rsid w:val="00BF42BC"/>
    <w:rsid w:val="00BF48F3"/>
    <w:rsid w:val="00C018AA"/>
    <w:rsid w:val="00C050F8"/>
    <w:rsid w:val="00C31752"/>
    <w:rsid w:val="00C41874"/>
    <w:rsid w:val="00C41F4D"/>
    <w:rsid w:val="00C5143C"/>
    <w:rsid w:val="00C52C11"/>
    <w:rsid w:val="00C53DFA"/>
    <w:rsid w:val="00C763CC"/>
    <w:rsid w:val="00C7650F"/>
    <w:rsid w:val="00C765E0"/>
    <w:rsid w:val="00C76E47"/>
    <w:rsid w:val="00C83771"/>
    <w:rsid w:val="00C83DB9"/>
    <w:rsid w:val="00C878D0"/>
    <w:rsid w:val="00C968E9"/>
    <w:rsid w:val="00CA06BA"/>
    <w:rsid w:val="00CA161E"/>
    <w:rsid w:val="00CA3ECE"/>
    <w:rsid w:val="00CA7DEA"/>
    <w:rsid w:val="00CC7A61"/>
    <w:rsid w:val="00CE3D42"/>
    <w:rsid w:val="00CE60BA"/>
    <w:rsid w:val="00CF1341"/>
    <w:rsid w:val="00CF5490"/>
    <w:rsid w:val="00D0077A"/>
    <w:rsid w:val="00D02AD1"/>
    <w:rsid w:val="00D032C8"/>
    <w:rsid w:val="00D0471E"/>
    <w:rsid w:val="00D05B4E"/>
    <w:rsid w:val="00D102C5"/>
    <w:rsid w:val="00D12450"/>
    <w:rsid w:val="00D15C37"/>
    <w:rsid w:val="00D21F55"/>
    <w:rsid w:val="00D2232E"/>
    <w:rsid w:val="00D2502A"/>
    <w:rsid w:val="00D30E93"/>
    <w:rsid w:val="00D45EEF"/>
    <w:rsid w:val="00D47BCD"/>
    <w:rsid w:val="00D51575"/>
    <w:rsid w:val="00D57698"/>
    <w:rsid w:val="00D57C67"/>
    <w:rsid w:val="00D62DB9"/>
    <w:rsid w:val="00D64D84"/>
    <w:rsid w:val="00D66485"/>
    <w:rsid w:val="00D672E9"/>
    <w:rsid w:val="00D87941"/>
    <w:rsid w:val="00D9633B"/>
    <w:rsid w:val="00D979E4"/>
    <w:rsid w:val="00DA45A7"/>
    <w:rsid w:val="00DA4816"/>
    <w:rsid w:val="00DA4B69"/>
    <w:rsid w:val="00DA7BFC"/>
    <w:rsid w:val="00DB31D7"/>
    <w:rsid w:val="00DD644F"/>
    <w:rsid w:val="00DE2629"/>
    <w:rsid w:val="00DE36EB"/>
    <w:rsid w:val="00DE41F6"/>
    <w:rsid w:val="00DE65D6"/>
    <w:rsid w:val="00DE7F90"/>
    <w:rsid w:val="00E11F1F"/>
    <w:rsid w:val="00E158AB"/>
    <w:rsid w:val="00E17753"/>
    <w:rsid w:val="00E27C1C"/>
    <w:rsid w:val="00E30179"/>
    <w:rsid w:val="00E40211"/>
    <w:rsid w:val="00E516BF"/>
    <w:rsid w:val="00E576FB"/>
    <w:rsid w:val="00E64894"/>
    <w:rsid w:val="00E838A7"/>
    <w:rsid w:val="00E87BE4"/>
    <w:rsid w:val="00E90188"/>
    <w:rsid w:val="00E91074"/>
    <w:rsid w:val="00E91FF7"/>
    <w:rsid w:val="00E9228D"/>
    <w:rsid w:val="00E95025"/>
    <w:rsid w:val="00E95C90"/>
    <w:rsid w:val="00EB4EB3"/>
    <w:rsid w:val="00ED4A55"/>
    <w:rsid w:val="00EE1007"/>
    <w:rsid w:val="00EE37B3"/>
    <w:rsid w:val="00EE3837"/>
    <w:rsid w:val="00EE5262"/>
    <w:rsid w:val="00EE7C57"/>
    <w:rsid w:val="00EF29CE"/>
    <w:rsid w:val="00EF5271"/>
    <w:rsid w:val="00F0132E"/>
    <w:rsid w:val="00F022D4"/>
    <w:rsid w:val="00F31615"/>
    <w:rsid w:val="00F33D0E"/>
    <w:rsid w:val="00F35CF4"/>
    <w:rsid w:val="00F42208"/>
    <w:rsid w:val="00F47802"/>
    <w:rsid w:val="00F5300F"/>
    <w:rsid w:val="00F6285A"/>
    <w:rsid w:val="00F70AEA"/>
    <w:rsid w:val="00F81612"/>
    <w:rsid w:val="00F82616"/>
    <w:rsid w:val="00F843BB"/>
    <w:rsid w:val="00F869CB"/>
    <w:rsid w:val="00F873B2"/>
    <w:rsid w:val="00F952C5"/>
    <w:rsid w:val="00FA12B1"/>
    <w:rsid w:val="00FA640A"/>
    <w:rsid w:val="00FB017C"/>
    <w:rsid w:val="00FB0B8C"/>
    <w:rsid w:val="00FB1251"/>
    <w:rsid w:val="00FB640C"/>
    <w:rsid w:val="00FB6D5A"/>
    <w:rsid w:val="00FC3419"/>
    <w:rsid w:val="00FC5725"/>
    <w:rsid w:val="00FD0863"/>
    <w:rsid w:val="00FD32BB"/>
    <w:rsid w:val="00FE32B6"/>
    <w:rsid w:val="00F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5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F2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E5E3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3F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7D6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DefaultParagraphFont"/>
    <w:uiPriority w:val="99"/>
    <w:rsid w:val="007D6AE6"/>
    <w:rPr>
      <w:rFonts w:cs="Times New Roman"/>
    </w:rPr>
  </w:style>
  <w:style w:type="character" w:customStyle="1" w:styleId="c1">
    <w:name w:val="c1"/>
    <w:basedOn w:val="DefaultParagraphFont"/>
    <w:uiPriority w:val="99"/>
    <w:rsid w:val="007D6AE6"/>
    <w:rPr>
      <w:rFonts w:cs="Times New Roman"/>
    </w:rPr>
  </w:style>
  <w:style w:type="character" w:customStyle="1" w:styleId="c0">
    <w:name w:val="c0"/>
    <w:basedOn w:val="DefaultParagraphFont"/>
    <w:uiPriority w:val="99"/>
    <w:rsid w:val="007D6AE6"/>
    <w:rPr>
      <w:rFonts w:cs="Times New Roman"/>
    </w:rPr>
  </w:style>
  <w:style w:type="character" w:styleId="Strong">
    <w:name w:val="Strong"/>
    <w:basedOn w:val="DefaultParagraphFont"/>
    <w:uiPriority w:val="99"/>
    <w:qFormat/>
    <w:rsid w:val="009A75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9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9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9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96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9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6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96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5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6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96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9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9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6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9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9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137096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6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6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6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9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9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6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6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96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6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9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9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6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5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96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960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5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6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6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5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6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095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5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506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9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625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9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9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6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6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6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9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95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96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9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9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234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6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6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519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6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9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6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96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60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96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96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9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9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6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96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5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6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5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5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9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6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5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9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5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6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6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096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9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95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96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9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9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96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6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6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5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6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6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9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6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6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6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6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96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5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9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9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0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95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rBu3X3wR_I&amp;index=3&amp;list=PLPYs_pIHGLbCbSiWno00_HAgvPf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shkolnik.rusedu.net/post/1631/96581" TargetMode="External"/><Relationship Id="rId5" Type="http://schemas.openxmlformats.org/officeDocument/2006/relationships/hyperlink" Target="URL:https://cyberleninka.ru/article/n/kompyuternaya-zavisimost-kak-odin-iz-vidov-addiktivnoy-realizat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</TotalTime>
  <Pages>17</Pages>
  <Words>3499</Words>
  <Characters>19948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ДИАЛОГ</cp:lastModifiedBy>
  <cp:revision>39</cp:revision>
  <cp:lastPrinted>2020-12-21T08:00:00Z</cp:lastPrinted>
  <dcterms:created xsi:type="dcterms:W3CDTF">2020-12-08T07:45:00Z</dcterms:created>
  <dcterms:modified xsi:type="dcterms:W3CDTF">2020-12-22T09:50:00Z</dcterms:modified>
</cp:coreProperties>
</file>